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FC2E8" w14:textId="77777777" w:rsidR="005C3C0C" w:rsidRDefault="005C3C0C" w:rsidP="009738A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109"/>
        <w:gridCol w:w="763"/>
        <w:gridCol w:w="1224"/>
        <w:gridCol w:w="2970"/>
      </w:tblGrid>
      <w:tr w:rsidR="005C3C0C" w14:paraId="00A1DE49" w14:textId="77777777" w:rsidTr="00247187">
        <w:tc>
          <w:tcPr>
            <w:tcW w:w="5524" w:type="dxa"/>
            <w:gridSpan w:val="2"/>
            <w:tcBorders>
              <w:right w:val="single" w:sz="4" w:space="0" w:color="auto"/>
            </w:tcBorders>
            <w:shd w:val="clear" w:color="auto" w:fill="1F497D" w:themeFill="text2"/>
          </w:tcPr>
          <w:p w14:paraId="445532CB" w14:textId="77777777" w:rsidR="005C3C0C" w:rsidRPr="00247187" w:rsidRDefault="005C3C0C" w:rsidP="009738A9">
            <w:pPr>
              <w:rPr>
                <w:b/>
                <w:bCs/>
                <w:color w:val="FFFFFF" w:themeColor="background1"/>
              </w:rPr>
            </w:pPr>
            <w:r w:rsidRPr="00247187">
              <w:rPr>
                <w:b/>
                <w:bCs/>
                <w:color w:val="FFFFFF" w:themeColor="background1"/>
              </w:rPr>
              <w:t>Seafarer’s basic information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8A80F9" w14:textId="77777777" w:rsidR="005C3C0C" w:rsidRDefault="005C3C0C" w:rsidP="009738A9"/>
        </w:tc>
        <w:tc>
          <w:tcPr>
            <w:tcW w:w="4192" w:type="dxa"/>
            <w:gridSpan w:val="2"/>
            <w:tcBorders>
              <w:left w:val="single" w:sz="4" w:space="0" w:color="auto"/>
            </w:tcBorders>
            <w:shd w:val="clear" w:color="auto" w:fill="1F497D" w:themeFill="text2"/>
          </w:tcPr>
          <w:p w14:paraId="43828129" w14:textId="77777777" w:rsidR="005C3C0C" w:rsidRPr="00247187" w:rsidRDefault="005C3C0C" w:rsidP="009738A9">
            <w:pPr>
              <w:rPr>
                <w:b/>
                <w:bCs/>
                <w:color w:val="FFFFFF" w:themeColor="background1"/>
              </w:rPr>
            </w:pPr>
            <w:r w:rsidRPr="00247187">
              <w:rPr>
                <w:b/>
                <w:bCs/>
                <w:color w:val="FFFFFF" w:themeColor="background1"/>
              </w:rPr>
              <w:t>Seafarer’s next of kin</w:t>
            </w:r>
          </w:p>
        </w:tc>
      </w:tr>
      <w:tr w:rsidR="00997301" w14:paraId="0833B1E2" w14:textId="77777777" w:rsidTr="00664313">
        <w:tc>
          <w:tcPr>
            <w:tcW w:w="1413" w:type="dxa"/>
          </w:tcPr>
          <w:p w14:paraId="5CD94892" w14:textId="77777777" w:rsidR="00997301" w:rsidRPr="00997301" w:rsidRDefault="00997301" w:rsidP="009738A9">
            <w:pPr>
              <w:rPr>
                <w:rFonts w:cstheme="minorHAnsi"/>
                <w:sz w:val="20"/>
                <w:szCs w:val="20"/>
              </w:rPr>
            </w:pPr>
            <w:r w:rsidRPr="00997301">
              <w:rPr>
                <w:rFonts w:cstheme="minorHAnsi"/>
                <w:sz w:val="20"/>
                <w:szCs w:val="20"/>
              </w:rPr>
              <w:t>Rank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16C1EFC5" w14:textId="77777777" w:rsidR="00997301" w:rsidRPr="009738A9" w:rsidRDefault="00997301" w:rsidP="009738A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1818A2" w14:textId="77777777" w:rsidR="00997301" w:rsidRPr="00997301" w:rsidRDefault="00997301" w:rsidP="009738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14:paraId="1C75BDF2" w14:textId="77777777" w:rsidR="00997301" w:rsidRPr="00997301" w:rsidRDefault="00E55D21" w:rsidP="009738A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Relationship</w:t>
            </w:r>
          </w:p>
        </w:tc>
        <w:tc>
          <w:tcPr>
            <w:tcW w:w="2971" w:type="dxa"/>
          </w:tcPr>
          <w:p w14:paraId="6C049E24" w14:textId="77777777" w:rsidR="00997301" w:rsidRPr="00997301" w:rsidRDefault="00997301" w:rsidP="009738A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97301" w14:paraId="0DF9EDEB" w14:textId="77777777" w:rsidTr="00664313">
        <w:tc>
          <w:tcPr>
            <w:tcW w:w="1413" w:type="dxa"/>
          </w:tcPr>
          <w:p w14:paraId="423BE6AB" w14:textId="77777777" w:rsidR="00997301" w:rsidRPr="00997301" w:rsidRDefault="00997301" w:rsidP="009738A9">
            <w:pPr>
              <w:rPr>
                <w:rFonts w:cstheme="minorHAnsi"/>
                <w:sz w:val="20"/>
                <w:szCs w:val="20"/>
              </w:rPr>
            </w:pPr>
            <w:r w:rsidRPr="00997301">
              <w:rPr>
                <w:rFonts w:cstheme="minorHAnsi"/>
                <w:sz w:val="20"/>
                <w:szCs w:val="20"/>
              </w:rPr>
              <w:t>Surname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0F0D1779" w14:textId="77777777" w:rsidR="00997301" w:rsidRPr="009738A9" w:rsidRDefault="00997301" w:rsidP="009738A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A3F46" w14:textId="77777777" w:rsidR="00997301" w:rsidRPr="00997301" w:rsidRDefault="00997301" w:rsidP="009738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14:paraId="2F6A0A64" w14:textId="77777777" w:rsidR="00997301" w:rsidRPr="00997301" w:rsidRDefault="00997301" w:rsidP="009738A9">
            <w:pPr>
              <w:rPr>
                <w:rFonts w:cstheme="minorHAnsi"/>
                <w:sz w:val="20"/>
                <w:szCs w:val="20"/>
              </w:rPr>
            </w:pPr>
            <w:r w:rsidRPr="00997301">
              <w:rPr>
                <w:rFonts w:cstheme="minorHAnsi"/>
                <w:sz w:val="20"/>
                <w:szCs w:val="20"/>
              </w:rPr>
              <w:t>Surname</w:t>
            </w:r>
          </w:p>
        </w:tc>
        <w:tc>
          <w:tcPr>
            <w:tcW w:w="2971" w:type="dxa"/>
          </w:tcPr>
          <w:p w14:paraId="121D6D61" w14:textId="77777777" w:rsidR="00997301" w:rsidRPr="00997301" w:rsidRDefault="00997301" w:rsidP="009738A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97301" w14:paraId="1C6572E6" w14:textId="77777777" w:rsidTr="00664313">
        <w:tc>
          <w:tcPr>
            <w:tcW w:w="1413" w:type="dxa"/>
          </w:tcPr>
          <w:p w14:paraId="48291561" w14:textId="77777777" w:rsidR="00997301" w:rsidRPr="00997301" w:rsidRDefault="00997301" w:rsidP="009738A9">
            <w:pPr>
              <w:rPr>
                <w:rFonts w:cstheme="minorHAnsi"/>
                <w:sz w:val="20"/>
                <w:szCs w:val="20"/>
              </w:rPr>
            </w:pPr>
            <w:r w:rsidRPr="00997301">
              <w:rPr>
                <w:rFonts w:cstheme="minorHAnsi"/>
                <w:sz w:val="20"/>
                <w:szCs w:val="20"/>
              </w:rPr>
              <w:t>Name(s)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6B260F3D" w14:textId="77777777" w:rsidR="00997301" w:rsidRPr="009738A9" w:rsidRDefault="00997301" w:rsidP="009738A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391AB" w14:textId="77777777" w:rsidR="00997301" w:rsidRPr="00997301" w:rsidRDefault="00997301" w:rsidP="009738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14:paraId="2598265D" w14:textId="77777777" w:rsidR="00997301" w:rsidRPr="00997301" w:rsidRDefault="00997301" w:rsidP="009738A9">
            <w:pPr>
              <w:rPr>
                <w:rFonts w:cstheme="minorHAnsi"/>
                <w:sz w:val="20"/>
                <w:szCs w:val="20"/>
              </w:rPr>
            </w:pPr>
            <w:r w:rsidRPr="00997301">
              <w:rPr>
                <w:rFonts w:cstheme="minorHAnsi"/>
                <w:sz w:val="20"/>
                <w:szCs w:val="20"/>
              </w:rPr>
              <w:t>Name(s)</w:t>
            </w:r>
          </w:p>
        </w:tc>
        <w:tc>
          <w:tcPr>
            <w:tcW w:w="2971" w:type="dxa"/>
          </w:tcPr>
          <w:p w14:paraId="59047E13" w14:textId="77777777" w:rsidR="00997301" w:rsidRPr="00997301" w:rsidRDefault="00997301" w:rsidP="009738A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97301" w14:paraId="0985F6F6" w14:textId="77777777" w:rsidTr="00664313">
        <w:tc>
          <w:tcPr>
            <w:tcW w:w="1413" w:type="dxa"/>
          </w:tcPr>
          <w:p w14:paraId="7AF5ACC8" w14:textId="77777777" w:rsidR="00997301" w:rsidRPr="00997301" w:rsidRDefault="00997301" w:rsidP="009738A9">
            <w:pPr>
              <w:rPr>
                <w:rFonts w:cstheme="minorHAnsi"/>
                <w:sz w:val="20"/>
                <w:szCs w:val="20"/>
              </w:rPr>
            </w:pPr>
            <w:r w:rsidRPr="00997301">
              <w:rPr>
                <w:rFonts w:cstheme="minorHAnsi"/>
                <w:sz w:val="20"/>
                <w:szCs w:val="20"/>
              </w:rPr>
              <w:t>Nationality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3DF25C95" w14:textId="77777777" w:rsidR="00997301" w:rsidRPr="00997301" w:rsidRDefault="00997301" w:rsidP="009738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69793" w14:textId="77777777" w:rsidR="00997301" w:rsidRPr="00997301" w:rsidRDefault="00997301" w:rsidP="009738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14:paraId="648194E7" w14:textId="77777777" w:rsidR="00997301" w:rsidRPr="00997301" w:rsidRDefault="00997301" w:rsidP="009738A9">
            <w:pPr>
              <w:rPr>
                <w:rFonts w:cstheme="minorHAnsi"/>
                <w:sz w:val="20"/>
                <w:szCs w:val="20"/>
              </w:rPr>
            </w:pPr>
            <w:r w:rsidRPr="00997301">
              <w:rPr>
                <w:rFonts w:cstheme="minorHAnsi"/>
                <w:sz w:val="20"/>
                <w:szCs w:val="20"/>
              </w:rPr>
              <w:t>Nationality</w:t>
            </w:r>
          </w:p>
        </w:tc>
        <w:tc>
          <w:tcPr>
            <w:tcW w:w="2971" w:type="dxa"/>
          </w:tcPr>
          <w:p w14:paraId="5A3A4C17" w14:textId="77777777" w:rsidR="00997301" w:rsidRPr="00997301" w:rsidRDefault="00997301" w:rsidP="009738A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97301" w14:paraId="1E19D3F7" w14:textId="77777777" w:rsidTr="00664313">
        <w:tc>
          <w:tcPr>
            <w:tcW w:w="1413" w:type="dxa"/>
          </w:tcPr>
          <w:p w14:paraId="735FDE5B" w14:textId="77777777" w:rsidR="00997301" w:rsidRPr="00997301" w:rsidRDefault="00997301" w:rsidP="009738A9">
            <w:pPr>
              <w:rPr>
                <w:rFonts w:cstheme="minorHAnsi"/>
                <w:sz w:val="20"/>
                <w:szCs w:val="20"/>
              </w:rPr>
            </w:pPr>
            <w:r w:rsidRPr="00997301">
              <w:rPr>
                <w:rFonts w:cstheme="minorHAnsi"/>
                <w:sz w:val="20"/>
                <w:szCs w:val="20"/>
              </w:rPr>
              <w:t>Phone no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3FE24298" w14:textId="77777777" w:rsidR="00997301" w:rsidRPr="00BC62E1" w:rsidRDefault="00997301" w:rsidP="009738A9"/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218CAB" w14:textId="77777777" w:rsidR="00997301" w:rsidRPr="00997301" w:rsidRDefault="00997301" w:rsidP="009738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14:paraId="301E78F4" w14:textId="77777777" w:rsidR="00997301" w:rsidRPr="00997301" w:rsidRDefault="00997301" w:rsidP="009738A9">
            <w:pPr>
              <w:rPr>
                <w:rFonts w:cstheme="minorHAnsi"/>
                <w:sz w:val="20"/>
                <w:szCs w:val="20"/>
              </w:rPr>
            </w:pPr>
            <w:r w:rsidRPr="00997301">
              <w:rPr>
                <w:rFonts w:cstheme="minorHAnsi"/>
                <w:sz w:val="20"/>
                <w:szCs w:val="20"/>
              </w:rPr>
              <w:t>Phone no</w:t>
            </w:r>
          </w:p>
        </w:tc>
        <w:tc>
          <w:tcPr>
            <w:tcW w:w="2971" w:type="dxa"/>
          </w:tcPr>
          <w:p w14:paraId="1C12F3A5" w14:textId="77777777" w:rsidR="00997301" w:rsidRPr="00997301" w:rsidRDefault="00997301" w:rsidP="009738A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97301" w14:paraId="55EA019C" w14:textId="77777777" w:rsidTr="00664313">
        <w:tc>
          <w:tcPr>
            <w:tcW w:w="1413" w:type="dxa"/>
          </w:tcPr>
          <w:p w14:paraId="5FE56818" w14:textId="77777777" w:rsidR="00997301" w:rsidRPr="00997301" w:rsidRDefault="00BF5DDD" w:rsidP="009738A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Email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7ED757DA" w14:textId="77777777" w:rsidR="00997301" w:rsidRPr="00997301" w:rsidRDefault="00997301" w:rsidP="009738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523F0E" w14:textId="77777777" w:rsidR="00997301" w:rsidRPr="00997301" w:rsidRDefault="00997301" w:rsidP="009738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14:paraId="3C49D57A" w14:textId="77777777" w:rsidR="00997301" w:rsidRPr="00997301" w:rsidRDefault="00997301" w:rsidP="009738A9">
            <w:pPr>
              <w:rPr>
                <w:rFonts w:cstheme="minorHAnsi"/>
                <w:sz w:val="20"/>
                <w:szCs w:val="20"/>
              </w:rPr>
            </w:pPr>
            <w:r w:rsidRPr="00997301">
              <w:rPr>
                <w:rFonts w:cstheme="minorHAnsi"/>
                <w:sz w:val="20"/>
                <w:szCs w:val="20"/>
              </w:rPr>
              <w:t>Skype ID</w:t>
            </w:r>
          </w:p>
        </w:tc>
        <w:tc>
          <w:tcPr>
            <w:tcW w:w="2971" w:type="dxa"/>
          </w:tcPr>
          <w:p w14:paraId="778F778B" w14:textId="77777777" w:rsidR="00997301" w:rsidRPr="00997301" w:rsidRDefault="00997301" w:rsidP="009738A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97301" w14:paraId="6D982698" w14:textId="77777777" w:rsidTr="00664313">
        <w:tc>
          <w:tcPr>
            <w:tcW w:w="1413" w:type="dxa"/>
          </w:tcPr>
          <w:p w14:paraId="0D4CB017" w14:textId="77777777" w:rsidR="00997301" w:rsidRPr="00997301" w:rsidRDefault="00EB1CAB" w:rsidP="009738A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Skype ID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520C23D8" w14:textId="77777777" w:rsidR="00997301" w:rsidRPr="00997301" w:rsidRDefault="00997301" w:rsidP="009738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C7E5DE" w14:textId="77777777" w:rsidR="00997301" w:rsidRPr="00997301" w:rsidRDefault="00997301" w:rsidP="009738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</w:tcBorders>
          </w:tcPr>
          <w:p w14:paraId="2DCA4BAB" w14:textId="77777777" w:rsidR="00997301" w:rsidRPr="00997301" w:rsidRDefault="00997301" w:rsidP="009738A9">
            <w:pPr>
              <w:rPr>
                <w:rFonts w:cstheme="minorHAnsi"/>
                <w:sz w:val="20"/>
                <w:szCs w:val="20"/>
              </w:rPr>
            </w:pPr>
            <w:r w:rsidRPr="00997301">
              <w:rPr>
                <w:rFonts w:cstheme="minorHAnsi"/>
                <w:sz w:val="20"/>
                <w:szCs w:val="20"/>
              </w:rPr>
              <w:t>Address</w:t>
            </w: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44C5A6AD" w14:textId="77777777" w:rsidR="00997301" w:rsidRPr="00997301" w:rsidRDefault="00997301" w:rsidP="009738A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97301" w14:paraId="3547FCE1" w14:textId="77777777" w:rsidTr="00664313">
        <w:tc>
          <w:tcPr>
            <w:tcW w:w="1413" w:type="dxa"/>
          </w:tcPr>
          <w:p w14:paraId="010D76B4" w14:textId="77777777" w:rsidR="00997301" w:rsidRPr="00997301" w:rsidRDefault="00997301" w:rsidP="009738A9">
            <w:pPr>
              <w:rPr>
                <w:rFonts w:cstheme="minorHAnsi"/>
                <w:sz w:val="20"/>
                <w:szCs w:val="20"/>
              </w:rPr>
            </w:pPr>
            <w:r w:rsidRPr="00997301">
              <w:rPr>
                <w:rFonts w:cstheme="minorHAnsi"/>
                <w:sz w:val="20"/>
                <w:szCs w:val="20"/>
              </w:rPr>
              <w:t>Date of birth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7C8F9700" w14:textId="77777777" w:rsidR="00997301" w:rsidRPr="00997301" w:rsidRDefault="00997301" w:rsidP="009738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A0E35F" w14:textId="77777777" w:rsidR="00997301" w:rsidRPr="00997301" w:rsidRDefault="00997301" w:rsidP="009738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3F8901" w14:textId="77777777" w:rsidR="00997301" w:rsidRPr="00997301" w:rsidRDefault="00997301" w:rsidP="009738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77CEDE" w14:textId="77777777" w:rsidR="00997301" w:rsidRPr="00997301" w:rsidRDefault="00997301" w:rsidP="009738A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97301" w14:paraId="508489E7" w14:textId="77777777" w:rsidTr="00664313">
        <w:tc>
          <w:tcPr>
            <w:tcW w:w="1413" w:type="dxa"/>
          </w:tcPr>
          <w:p w14:paraId="25BD2299" w14:textId="77777777" w:rsidR="00997301" w:rsidRPr="00997301" w:rsidRDefault="00997301" w:rsidP="009738A9">
            <w:pPr>
              <w:rPr>
                <w:rFonts w:cstheme="minorHAnsi"/>
                <w:sz w:val="20"/>
                <w:szCs w:val="20"/>
              </w:rPr>
            </w:pPr>
            <w:r w:rsidRPr="00997301">
              <w:rPr>
                <w:rFonts w:cstheme="minorHAnsi"/>
                <w:sz w:val="20"/>
                <w:szCs w:val="20"/>
              </w:rPr>
              <w:t>Place of birth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63E51FC5" w14:textId="77777777" w:rsidR="00997301" w:rsidRPr="00997301" w:rsidRDefault="00997301" w:rsidP="009738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00C0C0" w14:textId="77777777" w:rsidR="00997301" w:rsidRPr="00997301" w:rsidRDefault="00997301" w:rsidP="009738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7FEF6D13" w14:textId="77777777" w:rsidR="00997301" w:rsidRPr="00997301" w:rsidRDefault="00997301" w:rsidP="009738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1F385E40" w14:textId="77777777" w:rsidR="00997301" w:rsidRPr="00997301" w:rsidRDefault="00997301" w:rsidP="009738A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97301" w14:paraId="78375E4E" w14:textId="77777777" w:rsidTr="00664313">
        <w:tc>
          <w:tcPr>
            <w:tcW w:w="1413" w:type="dxa"/>
          </w:tcPr>
          <w:p w14:paraId="07AB35CB" w14:textId="77777777" w:rsidR="00997301" w:rsidRPr="00997301" w:rsidRDefault="00997301" w:rsidP="009738A9">
            <w:pPr>
              <w:rPr>
                <w:rFonts w:cstheme="minorHAnsi"/>
                <w:sz w:val="20"/>
                <w:szCs w:val="20"/>
              </w:rPr>
            </w:pPr>
            <w:r w:rsidRPr="00997301">
              <w:rPr>
                <w:rFonts w:cstheme="minorHAnsi"/>
                <w:sz w:val="20"/>
                <w:szCs w:val="20"/>
              </w:rPr>
              <w:t>Codice fiscale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4E3B5C2D" w14:textId="77777777" w:rsidR="00997301" w:rsidRPr="00997301" w:rsidRDefault="00997301" w:rsidP="009738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4C035D" w14:textId="77777777" w:rsidR="00997301" w:rsidRPr="00997301" w:rsidRDefault="00997301" w:rsidP="009738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3D29D888" w14:textId="77777777" w:rsidR="00997301" w:rsidRPr="00997301" w:rsidRDefault="00997301" w:rsidP="009738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0964B9C5" w14:textId="77777777" w:rsidR="00997301" w:rsidRPr="00997301" w:rsidRDefault="00997301" w:rsidP="009738A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F29C8D3" w14:textId="77777777" w:rsidR="00E8474A" w:rsidRDefault="00E8474A" w:rsidP="009738A9">
      <w:pPr>
        <w:spacing w:after="0"/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555"/>
        <w:gridCol w:w="5103"/>
        <w:gridCol w:w="1417"/>
        <w:gridCol w:w="2410"/>
      </w:tblGrid>
      <w:tr w:rsidR="00247187" w:rsidRPr="00247187" w14:paraId="705E133E" w14:textId="77777777" w:rsidTr="00247187">
        <w:tc>
          <w:tcPr>
            <w:tcW w:w="1555" w:type="dxa"/>
            <w:shd w:val="clear" w:color="auto" w:fill="1F497D" w:themeFill="text2"/>
          </w:tcPr>
          <w:p w14:paraId="010A357A" w14:textId="77777777" w:rsidR="00E8474A" w:rsidRPr="00247187" w:rsidRDefault="00E8474A" w:rsidP="009738A9">
            <w:pPr>
              <w:rPr>
                <w:b/>
                <w:bCs/>
                <w:color w:val="FFFFFF" w:themeColor="background1"/>
              </w:rPr>
            </w:pPr>
            <w:r w:rsidRPr="00247187">
              <w:rPr>
                <w:b/>
                <w:bCs/>
                <w:color w:val="FFFFFF" w:themeColor="background1"/>
              </w:rPr>
              <w:t>Bank account</w:t>
            </w:r>
          </w:p>
        </w:tc>
        <w:tc>
          <w:tcPr>
            <w:tcW w:w="5103" w:type="dxa"/>
            <w:shd w:val="clear" w:color="auto" w:fill="1F497D" w:themeFill="text2"/>
          </w:tcPr>
          <w:p w14:paraId="7FB22F4E" w14:textId="77777777" w:rsidR="00E8474A" w:rsidRPr="00247187" w:rsidRDefault="00E8474A" w:rsidP="009738A9">
            <w:pPr>
              <w:rPr>
                <w:b/>
                <w:bCs/>
                <w:color w:val="FFFFFF" w:themeColor="background1"/>
              </w:rPr>
            </w:pPr>
            <w:r w:rsidRPr="00247187">
              <w:rPr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1417" w:type="dxa"/>
            <w:shd w:val="clear" w:color="auto" w:fill="1F497D" w:themeFill="text2"/>
          </w:tcPr>
          <w:p w14:paraId="71CDC70F" w14:textId="77777777" w:rsidR="00E8474A" w:rsidRPr="00247187" w:rsidRDefault="00E8474A" w:rsidP="009738A9">
            <w:pPr>
              <w:rPr>
                <w:b/>
                <w:bCs/>
                <w:color w:val="FFFFFF" w:themeColor="background1"/>
              </w:rPr>
            </w:pPr>
            <w:r w:rsidRPr="00247187">
              <w:rPr>
                <w:b/>
                <w:bCs/>
                <w:color w:val="FFFFFF" w:themeColor="background1"/>
              </w:rPr>
              <w:t>Swift</w:t>
            </w:r>
          </w:p>
        </w:tc>
        <w:tc>
          <w:tcPr>
            <w:tcW w:w="2410" w:type="dxa"/>
            <w:shd w:val="clear" w:color="auto" w:fill="1F497D" w:themeFill="text2"/>
          </w:tcPr>
          <w:p w14:paraId="7E5A7C43" w14:textId="77777777" w:rsidR="00E8474A" w:rsidRPr="00247187" w:rsidRDefault="00E8474A" w:rsidP="009738A9">
            <w:pPr>
              <w:rPr>
                <w:b/>
                <w:bCs/>
                <w:color w:val="FFFFFF" w:themeColor="background1"/>
              </w:rPr>
            </w:pPr>
            <w:r w:rsidRPr="00247187">
              <w:rPr>
                <w:b/>
                <w:bCs/>
                <w:color w:val="FFFFFF" w:themeColor="background1"/>
              </w:rPr>
              <w:t>Bank name</w:t>
            </w:r>
          </w:p>
        </w:tc>
      </w:tr>
      <w:tr w:rsidR="00E8474A" w:rsidRPr="00E8474A" w14:paraId="32D88F74" w14:textId="77777777" w:rsidTr="00E8474A">
        <w:tc>
          <w:tcPr>
            <w:tcW w:w="1555" w:type="dxa"/>
          </w:tcPr>
          <w:p w14:paraId="641529EE" w14:textId="77777777" w:rsidR="00E8474A" w:rsidRPr="00E8474A" w:rsidRDefault="00E8474A" w:rsidP="009738A9">
            <w:pPr>
              <w:rPr>
                <w:rFonts w:cstheme="minorHAnsi"/>
                <w:sz w:val="20"/>
                <w:szCs w:val="20"/>
              </w:rPr>
            </w:pPr>
            <w:r w:rsidRPr="00E8474A">
              <w:rPr>
                <w:rFonts w:cstheme="minorHAnsi"/>
                <w:sz w:val="20"/>
                <w:szCs w:val="20"/>
              </w:rPr>
              <w:t>EUR account</w:t>
            </w:r>
          </w:p>
        </w:tc>
        <w:tc>
          <w:tcPr>
            <w:tcW w:w="5103" w:type="dxa"/>
          </w:tcPr>
          <w:p w14:paraId="1AF68BC5" w14:textId="77777777" w:rsidR="00E8474A" w:rsidRPr="00E8474A" w:rsidRDefault="00E8474A" w:rsidP="009738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5CC527" w14:textId="77777777" w:rsidR="00E8474A" w:rsidRPr="00E8474A" w:rsidRDefault="00E8474A" w:rsidP="009738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504590A" w14:textId="77777777" w:rsidR="00E8474A" w:rsidRPr="00E8474A" w:rsidRDefault="00E8474A" w:rsidP="009738A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474A" w:rsidRPr="00E8474A" w14:paraId="49F9E380" w14:textId="77777777" w:rsidTr="00E8474A">
        <w:tc>
          <w:tcPr>
            <w:tcW w:w="1555" w:type="dxa"/>
          </w:tcPr>
          <w:p w14:paraId="39041F2C" w14:textId="77777777" w:rsidR="00E8474A" w:rsidRPr="00E8474A" w:rsidRDefault="00E8474A" w:rsidP="009738A9">
            <w:pPr>
              <w:rPr>
                <w:rFonts w:cstheme="minorHAnsi"/>
                <w:sz w:val="20"/>
                <w:szCs w:val="20"/>
              </w:rPr>
            </w:pPr>
            <w:r w:rsidRPr="00E8474A">
              <w:rPr>
                <w:rFonts w:cstheme="minorHAnsi"/>
                <w:sz w:val="20"/>
                <w:szCs w:val="20"/>
              </w:rPr>
              <w:t>USD account</w:t>
            </w:r>
          </w:p>
        </w:tc>
        <w:tc>
          <w:tcPr>
            <w:tcW w:w="5103" w:type="dxa"/>
          </w:tcPr>
          <w:p w14:paraId="6E2CA024" w14:textId="77777777" w:rsidR="00E8474A" w:rsidRPr="00E8474A" w:rsidRDefault="00E8474A" w:rsidP="009738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1087805" w14:textId="77777777" w:rsidR="00E8474A" w:rsidRPr="00E8474A" w:rsidRDefault="00E8474A" w:rsidP="009738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CF123DD" w14:textId="77777777" w:rsidR="00E8474A" w:rsidRPr="00E8474A" w:rsidRDefault="00E8474A" w:rsidP="009738A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299760D" w14:textId="77777777" w:rsidR="00E8474A" w:rsidRDefault="00E8474A" w:rsidP="009738A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6"/>
        <w:gridCol w:w="1746"/>
        <w:gridCol w:w="1746"/>
        <w:gridCol w:w="1747"/>
        <w:gridCol w:w="1747"/>
        <w:gridCol w:w="1747"/>
      </w:tblGrid>
      <w:tr w:rsidR="00C07D3A" w:rsidRPr="00C07D3A" w14:paraId="7DBBB613" w14:textId="77777777" w:rsidTr="00C07D3A">
        <w:tc>
          <w:tcPr>
            <w:tcW w:w="1746" w:type="dxa"/>
            <w:shd w:val="clear" w:color="auto" w:fill="1F497D" w:themeFill="text2"/>
          </w:tcPr>
          <w:p w14:paraId="24528E51" w14:textId="77777777" w:rsidR="00F80BF0" w:rsidRPr="00C07D3A" w:rsidRDefault="00F80BF0" w:rsidP="009738A9">
            <w:pPr>
              <w:rPr>
                <w:b/>
                <w:bCs/>
                <w:color w:val="FFFFFF" w:themeColor="background1"/>
              </w:rPr>
            </w:pPr>
            <w:r w:rsidRPr="00C07D3A">
              <w:rPr>
                <w:b/>
                <w:bCs/>
                <w:color w:val="FFFFFF" w:themeColor="background1"/>
              </w:rPr>
              <w:t>Documents</w:t>
            </w:r>
          </w:p>
        </w:tc>
        <w:tc>
          <w:tcPr>
            <w:tcW w:w="1746" w:type="dxa"/>
            <w:shd w:val="clear" w:color="auto" w:fill="1F497D" w:themeFill="text2"/>
          </w:tcPr>
          <w:p w14:paraId="0E2A78BE" w14:textId="77777777" w:rsidR="00F80BF0" w:rsidRPr="00C07D3A" w:rsidRDefault="00F80BF0" w:rsidP="009738A9">
            <w:pPr>
              <w:rPr>
                <w:b/>
                <w:bCs/>
                <w:color w:val="FFFFFF" w:themeColor="background1"/>
              </w:rPr>
            </w:pPr>
            <w:r w:rsidRPr="00C07D3A">
              <w:rPr>
                <w:b/>
                <w:bCs/>
                <w:color w:val="FFFFFF" w:themeColor="background1"/>
              </w:rPr>
              <w:t>Number/series</w:t>
            </w:r>
          </w:p>
        </w:tc>
        <w:tc>
          <w:tcPr>
            <w:tcW w:w="1746" w:type="dxa"/>
            <w:shd w:val="clear" w:color="auto" w:fill="1F497D" w:themeFill="text2"/>
          </w:tcPr>
          <w:p w14:paraId="0E66D729" w14:textId="77777777" w:rsidR="00F80BF0" w:rsidRPr="00C07D3A" w:rsidRDefault="00F80BF0" w:rsidP="009738A9">
            <w:pPr>
              <w:rPr>
                <w:b/>
                <w:bCs/>
                <w:color w:val="FFFFFF" w:themeColor="background1"/>
              </w:rPr>
            </w:pPr>
            <w:r w:rsidRPr="00C07D3A">
              <w:rPr>
                <w:b/>
                <w:bCs/>
                <w:color w:val="FFFFFF" w:themeColor="background1"/>
              </w:rPr>
              <w:t>Place of issue</w:t>
            </w:r>
          </w:p>
        </w:tc>
        <w:tc>
          <w:tcPr>
            <w:tcW w:w="1747" w:type="dxa"/>
            <w:shd w:val="clear" w:color="auto" w:fill="1F497D" w:themeFill="text2"/>
          </w:tcPr>
          <w:p w14:paraId="1A58F3F9" w14:textId="77777777" w:rsidR="00F80BF0" w:rsidRPr="00C07D3A" w:rsidRDefault="00F80BF0" w:rsidP="009738A9">
            <w:pPr>
              <w:rPr>
                <w:b/>
                <w:bCs/>
                <w:color w:val="FFFFFF" w:themeColor="background1"/>
              </w:rPr>
            </w:pPr>
            <w:r w:rsidRPr="00C07D3A">
              <w:rPr>
                <w:b/>
                <w:bCs/>
                <w:color w:val="FFFFFF" w:themeColor="background1"/>
              </w:rPr>
              <w:t>Issue date</w:t>
            </w:r>
          </w:p>
        </w:tc>
        <w:tc>
          <w:tcPr>
            <w:tcW w:w="1747" w:type="dxa"/>
            <w:shd w:val="clear" w:color="auto" w:fill="1F497D" w:themeFill="text2"/>
          </w:tcPr>
          <w:p w14:paraId="61945426" w14:textId="77777777" w:rsidR="00F80BF0" w:rsidRPr="00C07D3A" w:rsidRDefault="00F80BF0" w:rsidP="009738A9">
            <w:pPr>
              <w:rPr>
                <w:b/>
                <w:bCs/>
                <w:color w:val="FFFFFF" w:themeColor="background1"/>
              </w:rPr>
            </w:pPr>
            <w:r w:rsidRPr="00C07D3A">
              <w:rPr>
                <w:b/>
                <w:bCs/>
                <w:color w:val="FFFFFF" w:themeColor="background1"/>
              </w:rPr>
              <w:t>Expiry date</w:t>
            </w:r>
          </w:p>
        </w:tc>
        <w:tc>
          <w:tcPr>
            <w:tcW w:w="1747" w:type="dxa"/>
            <w:shd w:val="clear" w:color="auto" w:fill="1F497D" w:themeFill="text2"/>
          </w:tcPr>
          <w:p w14:paraId="126D1498" w14:textId="77777777" w:rsidR="00F80BF0" w:rsidRPr="00C07D3A" w:rsidRDefault="00F80BF0" w:rsidP="009738A9">
            <w:pPr>
              <w:rPr>
                <w:b/>
                <w:bCs/>
                <w:color w:val="FFFFFF" w:themeColor="background1"/>
              </w:rPr>
            </w:pPr>
            <w:r w:rsidRPr="00C07D3A">
              <w:rPr>
                <w:b/>
                <w:bCs/>
                <w:color w:val="FFFFFF" w:themeColor="background1"/>
              </w:rPr>
              <w:t>Issued by</w:t>
            </w:r>
          </w:p>
        </w:tc>
      </w:tr>
      <w:tr w:rsidR="000C718F" w:rsidRPr="005711E5" w14:paraId="07449106" w14:textId="77777777" w:rsidTr="005711E5">
        <w:tc>
          <w:tcPr>
            <w:tcW w:w="1746" w:type="dxa"/>
          </w:tcPr>
          <w:p w14:paraId="2544F336" w14:textId="77777777" w:rsidR="000C718F" w:rsidRPr="005711E5" w:rsidRDefault="000C718F" w:rsidP="000C71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  <w:lang w:val="it-IT"/>
              </w:rPr>
              <w:t>Passport</w:t>
            </w:r>
          </w:p>
        </w:tc>
        <w:tc>
          <w:tcPr>
            <w:tcW w:w="1746" w:type="dxa"/>
          </w:tcPr>
          <w:p w14:paraId="61331F47" w14:textId="77777777" w:rsidR="000C718F" w:rsidRPr="005711E5" w:rsidRDefault="000C718F" w:rsidP="000C71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6" w:type="dxa"/>
          </w:tcPr>
          <w:p w14:paraId="0143DDA2" w14:textId="77777777" w:rsidR="000C718F" w:rsidRPr="005711E5" w:rsidRDefault="000C718F" w:rsidP="000C71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7" w:type="dxa"/>
          </w:tcPr>
          <w:p w14:paraId="239A467A" w14:textId="77777777" w:rsidR="000C718F" w:rsidRPr="005711E5" w:rsidRDefault="000C718F" w:rsidP="000C71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7" w:type="dxa"/>
          </w:tcPr>
          <w:p w14:paraId="708E79C1" w14:textId="77777777" w:rsidR="000C718F" w:rsidRPr="005711E5" w:rsidRDefault="000C718F" w:rsidP="000C71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7" w:type="dxa"/>
          </w:tcPr>
          <w:p w14:paraId="24E1D8BD" w14:textId="77777777" w:rsidR="000C718F" w:rsidRPr="005711E5" w:rsidRDefault="000C718F" w:rsidP="000C71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711E5" w:rsidRPr="005711E5" w14:paraId="2F56B379" w14:textId="77777777" w:rsidTr="005711E5">
        <w:tc>
          <w:tcPr>
            <w:tcW w:w="1746" w:type="dxa"/>
          </w:tcPr>
          <w:p w14:paraId="6C7C35CB" w14:textId="77777777" w:rsidR="005711E5" w:rsidRPr="005711E5" w:rsidRDefault="00192206" w:rsidP="009738A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  <w:lang w:val="it-IT"/>
              </w:rPr>
              <w:t>Seaman’s book</w:t>
            </w:r>
          </w:p>
        </w:tc>
        <w:tc>
          <w:tcPr>
            <w:tcW w:w="1746" w:type="dxa"/>
          </w:tcPr>
          <w:p w14:paraId="7428A9CC" w14:textId="77777777" w:rsidR="005711E5" w:rsidRPr="00BC62E1" w:rsidRDefault="005711E5" w:rsidP="009738A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746" w:type="dxa"/>
          </w:tcPr>
          <w:p w14:paraId="5706FD74" w14:textId="77777777" w:rsidR="005711E5" w:rsidRPr="005711E5" w:rsidRDefault="005711E5" w:rsidP="009738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7" w:type="dxa"/>
          </w:tcPr>
          <w:p w14:paraId="42363F34" w14:textId="77777777" w:rsidR="005711E5" w:rsidRPr="005711E5" w:rsidRDefault="005711E5" w:rsidP="009738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7" w:type="dxa"/>
          </w:tcPr>
          <w:p w14:paraId="36239598" w14:textId="77777777" w:rsidR="005711E5" w:rsidRPr="005711E5" w:rsidRDefault="005711E5" w:rsidP="009738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7" w:type="dxa"/>
          </w:tcPr>
          <w:p w14:paraId="0E2EAAAF" w14:textId="77777777" w:rsidR="005711E5" w:rsidRPr="005711E5" w:rsidRDefault="005711E5" w:rsidP="009738A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711E5" w:rsidRPr="005711E5" w14:paraId="642E66EF" w14:textId="77777777" w:rsidTr="005711E5">
        <w:tc>
          <w:tcPr>
            <w:tcW w:w="1746" w:type="dxa"/>
          </w:tcPr>
          <w:p w14:paraId="2C2FEFC4" w14:textId="77777777" w:rsidR="005711E5" w:rsidRPr="005711E5" w:rsidRDefault="00192206" w:rsidP="009738A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  <w:lang w:val="it-IT"/>
              </w:rPr>
              <w:t>Medical</w:t>
            </w:r>
          </w:p>
        </w:tc>
        <w:tc>
          <w:tcPr>
            <w:tcW w:w="1746" w:type="dxa"/>
          </w:tcPr>
          <w:p w14:paraId="460DFEA1" w14:textId="77777777" w:rsidR="005711E5" w:rsidRPr="005711E5" w:rsidRDefault="005711E5" w:rsidP="009738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6" w:type="dxa"/>
          </w:tcPr>
          <w:p w14:paraId="21EE4AD2" w14:textId="77777777" w:rsidR="005711E5" w:rsidRPr="005711E5" w:rsidRDefault="005711E5" w:rsidP="009738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7" w:type="dxa"/>
          </w:tcPr>
          <w:p w14:paraId="4DB91615" w14:textId="77777777" w:rsidR="005711E5" w:rsidRPr="005711E5" w:rsidRDefault="005711E5" w:rsidP="009738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7" w:type="dxa"/>
          </w:tcPr>
          <w:p w14:paraId="5090FB85" w14:textId="77777777" w:rsidR="005711E5" w:rsidRPr="005711E5" w:rsidRDefault="005711E5" w:rsidP="009738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7" w:type="dxa"/>
          </w:tcPr>
          <w:p w14:paraId="650DF9A0" w14:textId="77777777" w:rsidR="005711E5" w:rsidRPr="005711E5" w:rsidRDefault="005711E5" w:rsidP="009738A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711E5" w:rsidRPr="005711E5" w14:paraId="2D3E93E9" w14:textId="77777777" w:rsidTr="005711E5">
        <w:tc>
          <w:tcPr>
            <w:tcW w:w="1746" w:type="dxa"/>
          </w:tcPr>
          <w:p w14:paraId="632FC9AC" w14:textId="77777777" w:rsidR="005711E5" w:rsidRPr="005711E5" w:rsidRDefault="00192206" w:rsidP="009738A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  <w:lang w:val="it-IT"/>
              </w:rPr>
              <w:t>Yellow fever</w:t>
            </w:r>
          </w:p>
        </w:tc>
        <w:tc>
          <w:tcPr>
            <w:tcW w:w="1746" w:type="dxa"/>
          </w:tcPr>
          <w:p w14:paraId="3B58A613" w14:textId="77777777" w:rsidR="005711E5" w:rsidRPr="005711E5" w:rsidRDefault="005711E5" w:rsidP="009738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6" w:type="dxa"/>
          </w:tcPr>
          <w:p w14:paraId="52E7F188" w14:textId="77777777" w:rsidR="005711E5" w:rsidRPr="005711E5" w:rsidRDefault="005711E5" w:rsidP="009738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7" w:type="dxa"/>
          </w:tcPr>
          <w:p w14:paraId="2729C4F3" w14:textId="77777777" w:rsidR="005711E5" w:rsidRPr="005711E5" w:rsidRDefault="005711E5" w:rsidP="009738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7" w:type="dxa"/>
          </w:tcPr>
          <w:p w14:paraId="08757041" w14:textId="77777777" w:rsidR="005711E5" w:rsidRPr="005711E5" w:rsidRDefault="005711E5" w:rsidP="009738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7" w:type="dxa"/>
          </w:tcPr>
          <w:p w14:paraId="1C601627" w14:textId="77777777" w:rsidR="005711E5" w:rsidRPr="005711E5" w:rsidRDefault="005711E5" w:rsidP="009738A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4BD1EE5" w14:textId="77777777" w:rsidR="00997301" w:rsidRDefault="00997301" w:rsidP="009738A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0"/>
        <w:gridCol w:w="1589"/>
        <w:gridCol w:w="1480"/>
        <w:gridCol w:w="1407"/>
        <w:gridCol w:w="1548"/>
        <w:gridCol w:w="1830"/>
        <w:gridCol w:w="1265"/>
      </w:tblGrid>
      <w:tr w:rsidR="00C07D3A" w:rsidRPr="00C07D3A" w14:paraId="433F3248" w14:textId="77777777" w:rsidTr="00C07D3A">
        <w:tc>
          <w:tcPr>
            <w:tcW w:w="1343" w:type="dxa"/>
            <w:shd w:val="clear" w:color="auto" w:fill="1F497D" w:themeFill="text2"/>
          </w:tcPr>
          <w:p w14:paraId="76571B71" w14:textId="77777777" w:rsidR="00F80BF0" w:rsidRPr="00C07D3A" w:rsidRDefault="00F80BF0" w:rsidP="009738A9">
            <w:pPr>
              <w:rPr>
                <w:b/>
                <w:bCs/>
                <w:color w:val="FFFFFF" w:themeColor="background1"/>
              </w:rPr>
            </w:pPr>
            <w:r w:rsidRPr="00C07D3A">
              <w:rPr>
                <w:b/>
                <w:bCs/>
                <w:color w:val="FFFFFF" w:themeColor="background1"/>
              </w:rPr>
              <w:t>Competency</w:t>
            </w:r>
          </w:p>
        </w:tc>
        <w:tc>
          <w:tcPr>
            <w:tcW w:w="1555" w:type="dxa"/>
            <w:shd w:val="clear" w:color="auto" w:fill="1F497D" w:themeFill="text2"/>
          </w:tcPr>
          <w:p w14:paraId="06C4BF9B" w14:textId="77777777" w:rsidR="00F80BF0" w:rsidRPr="00C07D3A" w:rsidRDefault="00F80BF0" w:rsidP="009738A9">
            <w:pPr>
              <w:rPr>
                <w:b/>
                <w:bCs/>
                <w:color w:val="FFFFFF" w:themeColor="background1"/>
              </w:rPr>
            </w:pPr>
            <w:r w:rsidRPr="00C07D3A">
              <w:rPr>
                <w:b/>
                <w:bCs/>
                <w:color w:val="FFFFFF" w:themeColor="background1"/>
              </w:rPr>
              <w:t>Number/series</w:t>
            </w:r>
          </w:p>
        </w:tc>
        <w:tc>
          <w:tcPr>
            <w:tcW w:w="1492" w:type="dxa"/>
            <w:shd w:val="clear" w:color="auto" w:fill="1F497D" w:themeFill="text2"/>
          </w:tcPr>
          <w:p w14:paraId="44F75308" w14:textId="77777777" w:rsidR="00F80BF0" w:rsidRPr="00C07D3A" w:rsidRDefault="00F80BF0" w:rsidP="009738A9">
            <w:pPr>
              <w:rPr>
                <w:b/>
                <w:bCs/>
                <w:color w:val="FFFFFF" w:themeColor="background1"/>
              </w:rPr>
            </w:pPr>
            <w:r w:rsidRPr="00C07D3A">
              <w:rPr>
                <w:b/>
                <w:bCs/>
                <w:color w:val="FFFFFF" w:themeColor="background1"/>
              </w:rPr>
              <w:t>Place of issue</w:t>
            </w:r>
          </w:p>
        </w:tc>
        <w:tc>
          <w:tcPr>
            <w:tcW w:w="1417" w:type="dxa"/>
            <w:shd w:val="clear" w:color="auto" w:fill="1F497D" w:themeFill="text2"/>
          </w:tcPr>
          <w:p w14:paraId="5F393CCF" w14:textId="77777777" w:rsidR="00F80BF0" w:rsidRPr="00C07D3A" w:rsidRDefault="00F80BF0" w:rsidP="009738A9">
            <w:pPr>
              <w:rPr>
                <w:b/>
                <w:bCs/>
                <w:color w:val="FFFFFF" w:themeColor="background1"/>
              </w:rPr>
            </w:pPr>
            <w:r w:rsidRPr="00C07D3A">
              <w:rPr>
                <w:b/>
                <w:bCs/>
                <w:color w:val="FFFFFF" w:themeColor="background1"/>
              </w:rPr>
              <w:t>Issue date</w:t>
            </w:r>
          </w:p>
        </w:tc>
        <w:tc>
          <w:tcPr>
            <w:tcW w:w="1559" w:type="dxa"/>
            <w:shd w:val="clear" w:color="auto" w:fill="1F497D" w:themeFill="text2"/>
          </w:tcPr>
          <w:p w14:paraId="31DEC869" w14:textId="77777777" w:rsidR="00F80BF0" w:rsidRPr="00C07D3A" w:rsidRDefault="00F80BF0" w:rsidP="009738A9">
            <w:pPr>
              <w:rPr>
                <w:b/>
                <w:bCs/>
                <w:color w:val="FFFFFF" w:themeColor="background1"/>
              </w:rPr>
            </w:pPr>
            <w:r w:rsidRPr="00C07D3A">
              <w:rPr>
                <w:b/>
                <w:bCs/>
                <w:color w:val="FFFFFF" w:themeColor="background1"/>
              </w:rPr>
              <w:t>Expiry date</w:t>
            </w:r>
          </w:p>
        </w:tc>
        <w:tc>
          <w:tcPr>
            <w:tcW w:w="1841" w:type="dxa"/>
            <w:shd w:val="clear" w:color="auto" w:fill="1F497D" w:themeFill="text2"/>
          </w:tcPr>
          <w:p w14:paraId="4ABB3D9C" w14:textId="77777777" w:rsidR="00F80BF0" w:rsidRPr="00C07D3A" w:rsidRDefault="00F80BF0" w:rsidP="009738A9">
            <w:pPr>
              <w:rPr>
                <w:b/>
                <w:bCs/>
                <w:color w:val="FFFFFF" w:themeColor="background1"/>
              </w:rPr>
            </w:pPr>
            <w:r w:rsidRPr="00C07D3A">
              <w:rPr>
                <w:b/>
                <w:bCs/>
                <w:color w:val="FFFFFF" w:themeColor="background1"/>
              </w:rPr>
              <w:t>Issuing authority</w:t>
            </w:r>
          </w:p>
        </w:tc>
        <w:tc>
          <w:tcPr>
            <w:tcW w:w="1272" w:type="dxa"/>
            <w:shd w:val="clear" w:color="auto" w:fill="1F497D" w:themeFill="text2"/>
          </w:tcPr>
          <w:p w14:paraId="0C375EDE" w14:textId="77777777" w:rsidR="00F80BF0" w:rsidRPr="00C07D3A" w:rsidRDefault="00F80BF0" w:rsidP="009738A9">
            <w:pPr>
              <w:rPr>
                <w:b/>
                <w:bCs/>
                <w:color w:val="FFFFFF" w:themeColor="background1"/>
              </w:rPr>
            </w:pPr>
            <w:r w:rsidRPr="00C07D3A">
              <w:rPr>
                <w:b/>
                <w:bCs/>
                <w:color w:val="FFFFFF" w:themeColor="background1"/>
              </w:rPr>
              <w:t>STCW code</w:t>
            </w:r>
          </w:p>
        </w:tc>
      </w:tr>
      <w:tr w:rsidR="0070164C" w:rsidRPr="005711E5" w14:paraId="6CE52E2A" w14:textId="77777777" w:rsidTr="005711E5">
        <w:tc>
          <w:tcPr>
            <w:tcW w:w="1343" w:type="dxa"/>
          </w:tcPr>
          <w:p w14:paraId="6A78C082" w14:textId="77777777" w:rsidR="0070164C" w:rsidRPr="005711E5" w:rsidRDefault="00192206" w:rsidP="009738A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  <w:lang w:val="it-IT"/>
              </w:rPr>
              <w:t>COC/COP</w:t>
            </w:r>
          </w:p>
        </w:tc>
        <w:tc>
          <w:tcPr>
            <w:tcW w:w="1555" w:type="dxa"/>
          </w:tcPr>
          <w:p w14:paraId="357E1897" w14:textId="77777777" w:rsidR="0070164C" w:rsidRPr="005711E5" w:rsidRDefault="0070164C" w:rsidP="009738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2" w:type="dxa"/>
          </w:tcPr>
          <w:p w14:paraId="418218C5" w14:textId="77777777" w:rsidR="0070164C" w:rsidRPr="005711E5" w:rsidRDefault="0070164C" w:rsidP="009738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FD1515" w14:textId="77777777" w:rsidR="0070164C" w:rsidRPr="005711E5" w:rsidRDefault="0070164C" w:rsidP="009738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61EA677" w14:textId="77777777" w:rsidR="0070164C" w:rsidRPr="005711E5" w:rsidRDefault="0070164C" w:rsidP="009738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1" w:type="dxa"/>
          </w:tcPr>
          <w:p w14:paraId="00E4E2EC" w14:textId="77777777" w:rsidR="0070164C" w:rsidRPr="005711E5" w:rsidRDefault="0070164C" w:rsidP="009738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67E23A58" w14:textId="77777777" w:rsidR="0070164C" w:rsidRPr="00E8474A" w:rsidRDefault="0070164C" w:rsidP="009738A9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</w:p>
        </w:tc>
      </w:tr>
      <w:tr w:rsidR="00192206" w:rsidRPr="005711E5" w14:paraId="22D52F76" w14:textId="77777777" w:rsidTr="005711E5">
        <w:tc>
          <w:tcPr>
            <w:tcW w:w="1343" w:type="dxa"/>
          </w:tcPr>
          <w:p w14:paraId="2F28F1A7" w14:textId="77777777" w:rsidR="00192206" w:rsidRPr="005711E5" w:rsidRDefault="00192206" w:rsidP="0019220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  <w:lang w:val="it-IT"/>
              </w:rPr>
              <w:t>COC/COP</w:t>
            </w:r>
          </w:p>
        </w:tc>
        <w:tc>
          <w:tcPr>
            <w:tcW w:w="1555" w:type="dxa"/>
          </w:tcPr>
          <w:p w14:paraId="50CB58D3" w14:textId="77777777" w:rsidR="00192206" w:rsidRPr="005711E5" w:rsidRDefault="00192206" w:rsidP="001922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2" w:type="dxa"/>
          </w:tcPr>
          <w:p w14:paraId="241B8998" w14:textId="77777777" w:rsidR="00192206" w:rsidRPr="005711E5" w:rsidRDefault="00192206" w:rsidP="001922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F7A581F" w14:textId="77777777" w:rsidR="00192206" w:rsidRPr="005711E5" w:rsidRDefault="00192206" w:rsidP="001922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93772D" w14:textId="77777777" w:rsidR="00192206" w:rsidRPr="005711E5" w:rsidRDefault="00192206" w:rsidP="001922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1" w:type="dxa"/>
          </w:tcPr>
          <w:p w14:paraId="6B4FD1FC" w14:textId="77777777" w:rsidR="00192206" w:rsidRPr="005711E5" w:rsidRDefault="00192206" w:rsidP="001922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7037AC2D" w14:textId="77777777" w:rsidR="00192206" w:rsidRPr="00E8474A" w:rsidRDefault="00192206" w:rsidP="00192206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</w:p>
        </w:tc>
      </w:tr>
      <w:tr w:rsidR="0070164C" w:rsidRPr="005711E5" w14:paraId="62F121AF" w14:textId="77777777" w:rsidTr="005711E5">
        <w:tc>
          <w:tcPr>
            <w:tcW w:w="1343" w:type="dxa"/>
          </w:tcPr>
          <w:p w14:paraId="678A981C" w14:textId="77777777" w:rsidR="0070164C" w:rsidRPr="005711E5" w:rsidRDefault="00192206" w:rsidP="009738A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  <w:lang w:val="it-IT"/>
              </w:rPr>
              <w:t>Italian end.</w:t>
            </w:r>
          </w:p>
        </w:tc>
        <w:tc>
          <w:tcPr>
            <w:tcW w:w="1555" w:type="dxa"/>
          </w:tcPr>
          <w:p w14:paraId="4AFA46A2" w14:textId="77777777" w:rsidR="0070164C" w:rsidRPr="005711E5" w:rsidRDefault="0070164C" w:rsidP="009738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2" w:type="dxa"/>
          </w:tcPr>
          <w:p w14:paraId="7E74943B" w14:textId="77777777" w:rsidR="0070164C" w:rsidRPr="005711E5" w:rsidRDefault="0070164C" w:rsidP="009738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967A467" w14:textId="77777777" w:rsidR="0070164C" w:rsidRPr="005711E5" w:rsidRDefault="0070164C" w:rsidP="009738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1ADEC1" w14:textId="77777777" w:rsidR="0070164C" w:rsidRPr="005711E5" w:rsidRDefault="0070164C" w:rsidP="009738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1" w:type="dxa"/>
          </w:tcPr>
          <w:p w14:paraId="39E07C10" w14:textId="77777777" w:rsidR="0070164C" w:rsidRPr="005711E5" w:rsidRDefault="0070164C" w:rsidP="009738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740445A8" w14:textId="77777777" w:rsidR="0070164C" w:rsidRPr="00E8474A" w:rsidRDefault="0070164C" w:rsidP="009738A9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</w:p>
        </w:tc>
      </w:tr>
    </w:tbl>
    <w:p w14:paraId="57A626E4" w14:textId="77777777" w:rsidR="00997301" w:rsidRDefault="00997301" w:rsidP="009738A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1134"/>
        <w:gridCol w:w="1276"/>
        <w:gridCol w:w="1276"/>
        <w:gridCol w:w="1128"/>
      </w:tblGrid>
      <w:tr w:rsidR="00C07D3A" w:rsidRPr="00C07D3A" w14:paraId="63C3F115" w14:textId="77777777" w:rsidTr="00C07D3A">
        <w:tc>
          <w:tcPr>
            <w:tcW w:w="5665" w:type="dxa"/>
            <w:shd w:val="clear" w:color="auto" w:fill="1F497D" w:themeFill="text2"/>
          </w:tcPr>
          <w:p w14:paraId="1C2EDD62" w14:textId="77777777" w:rsidR="0070164C" w:rsidRPr="00C07D3A" w:rsidRDefault="00F80BF0" w:rsidP="009738A9">
            <w:pPr>
              <w:rPr>
                <w:b/>
                <w:bCs/>
                <w:color w:val="FFFFFF" w:themeColor="background1"/>
              </w:rPr>
            </w:pPr>
            <w:r w:rsidRPr="00C07D3A">
              <w:rPr>
                <w:b/>
                <w:bCs/>
                <w:color w:val="FFFFFF" w:themeColor="background1"/>
              </w:rPr>
              <w:t>Certificates (endorsements)</w:t>
            </w:r>
          </w:p>
        </w:tc>
        <w:tc>
          <w:tcPr>
            <w:tcW w:w="1134" w:type="dxa"/>
            <w:shd w:val="clear" w:color="auto" w:fill="1F497D" w:themeFill="text2"/>
          </w:tcPr>
          <w:p w14:paraId="4CEFC94D" w14:textId="77777777" w:rsidR="0070164C" w:rsidRPr="00C07D3A" w:rsidRDefault="00F80BF0" w:rsidP="009738A9">
            <w:pPr>
              <w:rPr>
                <w:b/>
                <w:bCs/>
                <w:color w:val="FFFFFF" w:themeColor="background1"/>
              </w:rPr>
            </w:pPr>
            <w:r w:rsidRPr="00C07D3A">
              <w:rPr>
                <w:b/>
                <w:bCs/>
                <w:color w:val="FFFFFF" w:themeColor="background1"/>
              </w:rPr>
              <w:t>Series/no</w:t>
            </w:r>
          </w:p>
        </w:tc>
        <w:tc>
          <w:tcPr>
            <w:tcW w:w="1276" w:type="dxa"/>
            <w:shd w:val="clear" w:color="auto" w:fill="1F497D" w:themeFill="text2"/>
          </w:tcPr>
          <w:p w14:paraId="260A5A81" w14:textId="77777777" w:rsidR="0070164C" w:rsidRPr="00C07D3A" w:rsidRDefault="00F80BF0" w:rsidP="009738A9">
            <w:pPr>
              <w:rPr>
                <w:b/>
                <w:bCs/>
                <w:color w:val="FFFFFF" w:themeColor="background1"/>
              </w:rPr>
            </w:pPr>
            <w:r w:rsidRPr="00C07D3A">
              <w:rPr>
                <w:b/>
                <w:bCs/>
                <w:color w:val="FFFFFF" w:themeColor="background1"/>
              </w:rPr>
              <w:t>Issue date</w:t>
            </w:r>
          </w:p>
        </w:tc>
        <w:tc>
          <w:tcPr>
            <w:tcW w:w="1276" w:type="dxa"/>
            <w:shd w:val="clear" w:color="auto" w:fill="1F497D" w:themeFill="text2"/>
          </w:tcPr>
          <w:p w14:paraId="763EBDEF" w14:textId="77777777" w:rsidR="0070164C" w:rsidRPr="00C07D3A" w:rsidRDefault="00F80BF0" w:rsidP="009738A9">
            <w:pPr>
              <w:rPr>
                <w:b/>
                <w:bCs/>
                <w:color w:val="FFFFFF" w:themeColor="background1"/>
              </w:rPr>
            </w:pPr>
            <w:r w:rsidRPr="00C07D3A">
              <w:rPr>
                <w:b/>
                <w:bCs/>
                <w:color w:val="FFFFFF" w:themeColor="background1"/>
              </w:rPr>
              <w:t>Expiry date</w:t>
            </w:r>
          </w:p>
        </w:tc>
        <w:tc>
          <w:tcPr>
            <w:tcW w:w="1128" w:type="dxa"/>
            <w:shd w:val="clear" w:color="auto" w:fill="1F497D" w:themeFill="text2"/>
          </w:tcPr>
          <w:p w14:paraId="60096711" w14:textId="77777777" w:rsidR="0070164C" w:rsidRPr="00C07D3A" w:rsidRDefault="0070164C" w:rsidP="009738A9">
            <w:pPr>
              <w:rPr>
                <w:b/>
                <w:bCs/>
                <w:color w:val="FFFFFF" w:themeColor="background1"/>
              </w:rPr>
            </w:pPr>
            <w:r w:rsidRPr="00C07D3A">
              <w:rPr>
                <w:b/>
                <w:bCs/>
                <w:color w:val="FFFFFF" w:themeColor="background1"/>
              </w:rPr>
              <w:t>Issued by</w:t>
            </w:r>
          </w:p>
        </w:tc>
      </w:tr>
      <w:tr w:rsidR="00F80BF0" w14:paraId="14D74406" w14:textId="77777777" w:rsidTr="0070164C">
        <w:tc>
          <w:tcPr>
            <w:tcW w:w="5665" w:type="dxa"/>
            <w:vAlign w:val="bottom"/>
          </w:tcPr>
          <w:p w14:paraId="6F04A0C5" w14:textId="77777777" w:rsidR="00F80BF0" w:rsidRPr="0070164C" w:rsidRDefault="00F80BF0" w:rsidP="009738A9">
            <w:pPr>
              <w:rPr>
                <w:rFonts w:cstheme="minorHAnsi"/>
              </w:rPr>
            </w:pPr>
            <w:r w:rsidRPr="0070164C">
              <w:rPr>
                <w:rFonts w:eastAsia="Times New Roman" w:cstheme="minorHAnsi"/>
                <w:color w:val="000000"/>
                <w:sz w:val="20"/>
                <w:szCs w:val="20"/>
              </w:rPr>
              <w:t>Basic Training for Oil and Chemical Tanker Cargo Operations</w:t>
            </w:r>
          </w:p>
        </w:tc>
        <w:tc>
          <w:tcPr>
            <w:tcW w:w="1134" w:type="dxa"/>
          </w:tcPr>
          <w:p w14:paraId="1F98A638" w14:textId="77777777" w:rsidR="00F80BF0" w:rsidRDefault="00F80BF0" w:rsidP="009738A9"/>
        </w:tc>
        <w:tc>
          <w:tcPr>
            <w:tcW w:w="1276" w:type="dxa"/>
          </w:tcPr>
          <w:p w14:paraId="3E2D878A" w14:textId="77777777" w:rsidR="00F80BF0" w:rsidRDefault="00F80BF0" w:rsidP="009738A9"/>
        </w:tc>
        <w:tc>
          <w:tcPr>
            <w:tcW w:w="1276" w:type="dxa"/>
          </w:tcPr>
          <w:p w14:paraId="73B580C3" w14:textId="77777777" w:rsidR="00F80BF0" w:rsidRDefault="00F80BF0" w:rsidP="009738A9"/>
        </w:tc>
        <w:tc>
          <w:tcPr>
            <w:tcW w:w="1128" w:type="dxa"/>
          </w:tcPr>
          <w:p w14:paraId="1519AB8F" w14:textId="77777777" w:rsidR="00F80BF0" w:rsidRDefault="00F80BF0" w:rsidP="009738A9"/>
        </w:tc>
      </w:tr>
      <w:tr w:rsidR="00F80BF0" w14:paraId="01B5EA75" w14:textId="77777777" w:rsidTr="0070164C">
        <w:tc>
          <w:tcPr>
            <w:tcW w:w="5665" w:type="dxa"/>
            <w:vAlign w:val="bottom"/>
          </w:tcPr>
          <w:p w14:paraId="21596110" w14:textId="77777777" w:rsidR="00F80BF0" w:rsidRPr="0070164C" w:rsidRDefault="00F80BF0" w:rsidP="009738A9">
            <w:pPr>
              <w:rPr>
                <w:rFonts w:cstheme="minorHAnsi"/>
              </w:rPr>
            </w:pPr>
            <w:r w:rsidRPr="0070164C">
              <w:rPr>
                <w:rFonts w:eastAsia="Times New Roman" w:cstheme="minorHAnsi"/>
                <w:color w:val="000000"/>
                <w:sz w:val="20"/>
                <w:szCs w:val="20"/>
              </w:rPr>
              <w:t>Basic Training for Liquified Gas Tanker Cargo Operations</w:t>
            </w:r>
          </w:p>
        </w:tc>
        <w:tc>
          <w:tcPr>
            <w:tcW w:w="1134" w:type="dxa"/>
          </w:tcPr>
          <w:p w14:paraId="7CED7634" w14:textId="77777777" w:rsidR="00F80BF0" w:rsidRDefault="00F80BF0" w:rsidP="009738A9"/>
        </w:tc>
        <w:tc>
          <w:tcPr>
            <w:tcW w:w="1276" w:type="dxa"/>
          </w:tcPr>
          <w:p w14:paraId="3CDCAF76" w14:textId="77777777" w:rsidR="00F80BF0" w:rsidRDefault="00F80BF0" w:rsidP="009738A9"/>
        </w:tc>
        <w:tc>
          <w:tcPr>
            <w:tcW w:w="1276" w:type="dxa"/>
          </w:tcPr>
          <w:p w14:paraId="79442465" w14:textId="77777777" w:rsidR="00F80BF0" w:rsidRDefault="00F80BF0" w:rsidP="009738A9"/>
        </w:tc>
        <w:tc>
          <w:tcPr>
            <w:tcW w:w="1128" w:type="dxa"/>
          </w:tcPr>
          <w:p w14:paraId="4635316D" w14:textId="77777777" w:rsidR="00F80BF0" w:rsidRDefault="00F80BF0" w:rsidP="009738A9"/>
        </w:tc>
      </w:tr>
      <w:tr w:rsidR="00F80BF0" w14:paraId="2AF3B85D" w14:textId="77777777" w:rsidTr="0070164C">
        <w:tc>
          <w:tcPr>
            <w:tcW w:w="5665" w:type="dxa"/>
            <w:vAlign w:val="bottom"/>
          </w:tcPr>
          <w:p w14:paraId="3AF04566" w14:textId="77777777" w:rsidR="00F80BF0" w:rsidRPr="0070164C" w:rsidRDefault="00F80BF0" w:rsidP="009738A9">
            <w:pPr>
              <w:rPr>
                <w:rFonts w:cstheme="minorHAnsi"/>
              </w:rPr>
            </w:pPr>
            <w:r w:rsidRPr="0070164C">
              <w:rPr>
                <w:rFonts w:eastAsia="Times New Roman" w:cstheme="minorHAnsi"/>
                <w:color w:val="000000"/>
                <w:sz w:val="20"/>
                <w:szCs w:val="20"/>
              </w:rPr>
              <w:t>Advanced Training for Oil Tanker Cargo Operations</w:t>
            </w:r>
          </w:p>
        </w:tc>
        <w:tc>
          <w:tcPr>
            <w:tcW w:w="1134" w:type="dxa"/>
          </w:tcPr>
          <w:p w14:paraId="2EA32B0E" w14:textId="77777777" w:rsidR="00F80BF0" w:rsidRDefault="00F80BF0" w:rsidP="009738A9"/>
        </w:tc>
        <w:tc>
          <w:tcPr>
            <w:tcW w:w="1276" w:type="dxa"/>
          </w:tcPr>
          <w:p w14:paraId="44B79020" w14:textId="77777777" w:rsidR="00F80BF0" w:rsidRDefault="00F80BF0" w:rsidP="009738A9"/>
        </w:tc>
        <w:tc>
          <w:tcPr>
            <w:tcW w:w="1276" w:type="dxa"/>
          </w:tcPr>
          <w:p w14:paraId="512105DF" w14:textId="77777777" w:rsidR="00F80BF0" w:rsidRDefault="00F80BF0" w:rsidP="009738A9"/>
        </w:tc>
        <w:tc>
          <w:tcPr>
            <w:tcW w:w="1128" w:type="dxa"/>
          </w:tcPr>
          <w:p w14:paraId="7AEB2B94" w14:textId="77777777" w:rsidR="00F80BF0" w:rsidRDefault="00F80BF0" w:rsidP="009738A9"/>
        </w:tc>
      </w:tr>
      <w:tr w:rsidR="00F80BF0" w14:paraId="59B921FD" w14:textId="77777777" w:rsidTr="0070164C">
        <w:tc>
          <w:tcPr>
            <w:tcW w:w="5665" w:type="dxa"/>
            <w:vAlign w:val="bottom"/>
          </w:tcPr>
          <w:p w14:paraId="62F49B54" w14:textId="77777777" w:rsidR="00F80BF0" w:rsidRPr="0070164C" w:rsidRDefault="00F80BF0" w:rsidP="009738A9">
            <w:pPr>
              <w:rPr>
                <w:rFonts w:cstheme="minorHAnsi"/>
              </w:rPr>
            </w:pPr>
            <w:r w:rsidRPr="0070164C">
              <w:rPr>
                <w:rFonts w:eastAsia="Times New Roman" w:cstheme="minorHAnsi"/>
                <w:color w:val="000000"/>
                <w:sz w:val="20"/>
                <w:szCs w:val="20"/>
              </w:rPr>
              <w:t>Advanced Training for Chemical Tanker Cargo Operations</w:t>
            </w:r>
          </w:p>
        </w:tc>
        <w:tc>
          <w:tcPr>
            <w:tcW w:w="1134" w:type="dxa"/>
          </w:tcPr>
          <w:p w14:paraId="5CF7D3A9" w14:textId="77777777" w:rsidR="00F80BF0" w:rsidRDefault="00F80BF0" w:rsidP="009738A9"/>
        </w:tc>
        <w:tc>
          <w:tcPr>
            <w:tcW w:w="1276" w:type="dxa"/>
          </w:tcPr>
          <w:p w14:paraId="2A7FD4AF" w14:textId="77777777" w:rsidR="00F80BF0" w:rsidRDefault="00F80BF0" w:rsidP="009738A9"/>
        </w:tc>
        <w:tc>
          <w:tcPr>
            <w:tcW w:w="1276" w:type="dxa"/>
          </w:tcPr>
          <w:p w14:paraId="050F12B2" w14:textId="77777777" w:rsidR="00F80BF0" w:rsidRDefault="00F80BF0" w:rsidP="009738A9"/>
        </w:tc>
        <w:tc>
          <w:tcPr>
            <w:tcW w:w="1128" w:type="dxa"/>
          </w:tcPr>
          <w:p w14:paraId="2E4CF754" w14:textId="77777777" w:rsidR="00F80BF0" w:rsidRDefault="00F80BF0" w:rsidP="009738A9"/>
        </w:tc>
      </w:tr>
      <w:tr w:rsidR="00F80BF0" w14:paraId="534760D3" w14:textId="77777777" w:rsidTr="0070164C">
        <w:tc>
          <w:tcPr>
            <w:tcW w:w="5665" w:type="dxa"/>
            <w:vAlign w:val="bottom"/>
          </w:tcPr>
          <w:p w14:paraId="2E59C3E6" w14:textId="77777777" w:rsidR="00F80BF0" w:rsidRPr="0070164C" w:rsidRDefault="00F80BF0" w:rsidP="009738A9">
            <w:pPr>
              <w:rPr>
                <w:rFonts w:cstheme="minorHAnsi"/>
              </w:rPr>
            </w:pPr>
            <w:r w:rsidRPr="0070164C">
              <w:rPr>
                <w:rFonts w:eastAsia="Times New Roman" w:cstheme="minorHAnsi"/>
                <w:color w:val="000000"/>
                <w:sz w:val="20"/>
                <w:szCs w:val="20"/>
              </w:rPr>
              <w:t>Advanced Training for Liquefied Gas Tanker Cargo Operations</w:t>
            </w:r>
          </w:p>
        </w:tc>
        <w:tc>
          <w:tcPr>
            <w:tcW w:w="1134" w:type="dxa"/>
          </w:tcPr>
          <w:p w14:paraId="44BD11FD" w14:textId="77777777" w:rsidR="00F80BF0" w:rsidRDefault="00F80BF0" w:rsidP="009738A9"/>
        </w:tc>
        <w:tc>
          <w:tcPr>
            <w:tcW w:w="1276" w:type="dxa"/>
          </w:tcPr>
          <w:p w14:paraId="24680309" w14:textId="77777777" w:rsidR="00F80BF0" w:rsidRDefault="00F80BF0" w:rsidP="009738A9"/>
        </w:tc>
        <w:tc>
          <w:tcPr>
            <w:tcW w:w="1276" w:type="dxa"/>
          </w:tcPr>
          <w:p w14:paraId="454927DE" w14:textId="77777777" w:rsidR="00F80BF0" w:rsidRDefault="00F80BF0" w:rsidP="009738A9"/>
        </w:tc>
        <w:tc>
          <w:tcPr>
            <w:tcW w:w="1128" w:type="dxa"/>
          </w:tcPr>
          <w:p w14:paraId="228B40F3" w14:textId="77777777" w:rsidR="00F80BF0" w:rsidRDefault="00F80BF0" w:rsidP="009738A9"/>
        </w:tc>
      </w:tr>
      <w:tr w:rsidR="00F80BF0" w14:paraId="082866D6" w14:textId="77777777" w:rsidTr="0070164C">
        <w:tc>
          <w:tcPr>
            <w:tcW w:w="5665" w:type="dxa"/>
            <w:vAlign w:val="bottom"/>
          </w:tcPr>
          <w:p w14:paraId="745A617B" w14:textId="77777777" w:rsidR="00F80BF0" w:rsidRPr="002825DA" w:rsidRDefault="00F80BF0" w:rsidP="009738A9">
            <w:pPr>
              <w:rPr>
                <w:rFonts w:cstheme="minorHAnsi"/>
                <w:spacing w:val="-10"/>
              </w:rPr>
            </w:pPr>
            <w:r w:rsidRPr="002825DA">
              <w:rPr>
                <w:rFonts w:eastAsia="Times New Roman" w:cstheme="minorHAnsi"/>
                <w:color w:val="000000"/>
                <w:spacing w:val="-10"/>
                <w:sz w:val="20"/>
                <w:szCs w:val="20"/>
              </w:rPr>
              <w:t>Proficiency in survival crafts and rescue boats other thank fast rescue boats</w:t>
            </w:r>
          </w:p>
        </w:tc>
        <w:tc>
          <w:tcPr>
            <w:tcW w:w="1134" w:type="dxa"/>
          </w:tcPr>
          <w:p w14:paraId="4A5A9BED" w14:textId="77777777" w:rsidR="00F80BF0" w:rsidRDefault="00F80BF0" w:rsidP="009738A9"/>
        </w:tc>
        <w:tc>
          <w:tcPr>
            <w:tcW w:w="1276" w:type="dxa"/>
          </w:tcPr>
          <w:p w14:paraId="111CB0D6" w14:textId="77777777" w:rsidR="00F80BF0" w:rsidRDefault="00F80BF0" w:rsidP="009738A9"/>
        </w:tc>
        <w:tc>
          <w:tcPr>
            <w:tcW w:w="1276" w:type="dxa"/>
          </w:tcPr>
          <w:p w14:paraId="14B8BE23" w14:textId="77777777" w:rsidR="00F80BF0" w:rsidRDefault="00F80BF0" w:rsidP="009738A9"/>
        </w:tc>
        <w:tc>
          <w:tcPr>
            <w:tcW w:w="1128" w:type="dxa"/>
          </w:tcPr>
          <w:p w14:paraId="0E6307A1" w14:textId="77777777" w:rsidR="00F80BF0" w:rsidRDefault="00F80BF0" w:rsidP="009738A9"/>
        </w:tc>
      </w:tr>
      <w:tr w:rsidR="00F80BF0" w14:paraId="59093879" w14:textId="77777777" w:rsidTr="0070164C">
        <w:tc>
          <w:tcPr>
            <w:tcW w:w="5665" w:type="dxa"/>
            <w:vAlign w:val="bottom"/>
          </w:tcPr>
          <w:p w14:paraId="10FDCDD4" w14:textId="77777777" w:rsidR="00F80BF0" w:rsidRPr="0070164C" w:rsidRDefault="00F80BF0" w:rsidP="009738A9">
            <w:pPr>
              <w:rPr>
                <w:rFonts w:cstheme="minorHAnsi"/>
              </w:rPr>
            </w:pPr>
            <w:r w:rsidRPr="0070164C">
              <w:rPr>
                <w:rFonts w:eastAsia="Times New Roman" w:cstheme="minorHAnsi"/>
                <w:color w:val="000000"/>
                <w:sz w:val="20"/>
                <w:szCs w:val="20"/>
              </w:rPr>
              <w:t>Proficiency in Fast Rescue Boats</w:t>
            </w:r>
          </w:p>
        </w:tc>
        <w:tc>
          <w:tcPr>
            <w:tcW w:w="1134" w:type="dxa"/>
          </w:tcPr>
          <w:p w14:paraId="73CDE653" w14:textId="77777777" w:rsidR="00F80BF0" w:rsidRDefault="00F80BF0" w:rsidP="009738A9"/>
        </w:tc>
        <w:tc>
          <w:tcPr>
            <w:tcW w:w="1276" w:type="dxa"/>
          </w:tcPr>
          <w:p w14:paraId="3D09F3B7" w14:textId="77777777" w:rsidR="00F80BF0" w:rsidRDefault="00F80BF0" w:rsidP="009738A9"/>
        </w:tc>
        <w:tc>
          <w:tcPr>
            <w:tcW w:w="1276" w:type="dxa"/>
          </w:tcPr>
          <w:p w14:paraId="41D78D2B" w14:textId="77777777" w:rsidR="00F80BF0" w:rsidRDefault="00F80BF0" w:rsidP="009738A9"/>
        </w:tc>
        <w:tc>
          <w:tcPr>
            <w:tcW w:w="1128" w:type="dxa"/>
          </w:tcPr>
          <w:p w14:paraId="054F94B9" w14:textId="77777777" w:rsidR="00F80BF0" w:rsidRDefault="00F80BF0" w:rsidP="009738A9"/>
        </w:tc>
      </w:tr>
      <w:tr w:rsidR="00F80BF0" w14:paraId="14A2E946" w14:textId="77777777" w:rsidTr="0070164C">
        <w:tc>
          <w:tcPr>
            <w:tcW w:w="5665" w:type="dxa"/>
            <w:vAlign w:val="bottom"/>
          </w:tcPr>
          <w:p w14:paraId="51C86DCC" w14:textId="77777777" w:rsidR="00F80BF0" w:rsidRPr="0070164C" w:rsidRDefault="00F80BF0" w:rsidP="009738A9">
            <w:pPr>
              <w:rPr>
                <w:rFonts w:cstheme="minorHAnsi"/>
              </w:rPr>
            </w:pPr>
            <w:r w:rsidRPr="0070164C">
              <w:rPr>
                <w:rFonts w:eastAsia="Times New Roman" w:cstheme="minorHAnsi"/>
                <w:color w:val="000000"/>
                <w:sz w:val="20"/>
                <w:szCs w:val="20"/>
              </w:rPr>
              <w:t>Ship Security Officer</w:t>
            </w:r>
          </w:p>
        </w:tc>
        <w:tc>
          <w:tcPr>
            <w:tcW w:w="1134" w:type="dxa"/>
          </w:tcPr>
          <w:p w14:paraId="1128FDE9" w14:textId="77777777" w:rsidR="00F80BF0" w:rsidRDefault="00F80BF0" w:rsidP="009738A9"/>
        </w:tc>
        <w:tc>
          <w:tcPr>
            <w:tcW w:w="1276" w:type="dxa"/>
          </w:tcPr>
          <w:p w14:paraId="6CA17C1A" w14:textId="77777777" w:rsidR="00F80BF0" w:rsidRDefault="00F80BF0" w:rsidP="009738A9"/>
        </w:tc>
        <w:tc>
          <w:tcPr>
            <w:tcW w:w="1276" w:type="dxa"/>
          </w:tcPr>
          <w:p w14:paraId="0A22F4F3" w14:textId="77777777" w:rsidR="00F80BF0" w:rsidRDefault="00F80BF0" w:rsidP="009738A9"/>
        </w:tc>
        <w:tc>
          <w:tcPr>
            <w:tcW w:w="1128" w:type="dxa"/>
          </w:tcPr>
          <w:p w14:paraId="7A1BB95C" w14:textId="77777777" w:rsidR="00F80BF0" w:rsidRDefault="00F80BF0" w:rsidP="009738A9"/>
        </w:tc>
      </w:tr>
    </w:tbl>
    <w:p w14:paraId="48DBD6CE" w14:textId="77777777" w:rsidR="00F80BF0" w:rsidRDefault="00F80BF0" w:rsidP="009738A9">
      <w:pPr>
        <w:spacing w:after="0"/>
      </w:pPr>
      <w:r>
        <w:br w:type="page"/>
      </w:r>
    </w:p>
    <w:p w14:paraId="34CC7567" w14:textId="77777777" w:rsidR="00F80BF0" w:rsidRDefault="00F80BF0" w:rsidP="009738A9">
      <w:pPr>
        <w:spacing w:after="0"/>
      </w:pPr>
    </w:p>
    <w:tbl>
      <w:tblPr>
        <w:tblStyle w:val="TableGrid"/>
        <w:tblW w:w="10621" w:type="dxa"/>
        <w:tblLook w:val="04A0" w:firstRow="1" w:lastRow="0" w:firstColumn="1" w:lastColumn="0" w:noHBand="0" w:noVBand="1"/>
      </w:tblPr>
      <w:tblGrid>
        <w:gridCol w:w="5949"/>
        <w:gridCol w:w="1134"/>
        <w:gridCol w:w="1134"/>
        <w:gridCol w:w="1276"/>
        <w:gridCol w:w="1128"/>
      </w:tblGrid>
      <w:tr w:rsidR="00C07D3A" w:rsidRPr="00C07D3A" w14:paraId="4BB76C97" w14:textId="77777777" w:rsidTr="00C07D3A">
        <w:tc>
          <w:tcPr>
            <w:tcW w:w="5949" w:type="dxa"/>
            <w:shd w:val="clear" w:color="auto" w:fill="1F497D" w:themeFill="text2"/>
          </w:tcPr>
          <w:p w14:paraId="22C0BEB8" w14:textId="77777777" w:rsidR="002825DA" w:rsidRPr="00C07D3A" w:rsidRDefault="002825DA" w:rsidP="009738A9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07D3A">
              <w:rPr>
                <w:b/>
                <w:bCs/>
                <w:color w:val="FFFFFF" w:themeColor="background1"/>
                <w:sz w:val="20"/>
                <w:szCs w:val="20"/>
              </w:rPr>
              <w:t>Certificates (endorsements)</w:t>
            </w:r>
          </w:p>
        </w:tc>
        <w:tc>
          <w:tcPr>
            <w:tcW w:w="1134" w:type="dxa"/>
            <w:shd w:val="clear" w:color="auto" w:fill="1F497D" w:themeFill="text2"/>
          </w:tcPr>
          <w:p w14:paraId="57616B90" w14:textId="77777777" w:rsidR="002825DA" w:rsidRPr="00C07D3A" w:rsidRDefault="002825DA" w:rsidP="009738A9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07D3A">
              <w:rPr>
                <w:b/>
                <w:bCs/>
                <w:color w:val="FFFFFF" w:themeColor="background1"/>
                <w:sz w:val="20"/>
                <w:szCs w:val="20"/>
              </w:rPr>
              <w:t>Series/no</w:t>
            </w:r>
          </w:p>
        </w:tc>
        <w:tc>
          <w:tcPr>
            <w:tcW w:w="1134" w:type="dxa"/>
            <w:shd w:val="clear" w:color="auto" w:fill="1F497D" w:themeFill="text2"/>
          </w:tcPr>
          <w:p w14:paraId="4F686188" w14:textId="77777777" w:rsidR="002825DA" w:rsidRPr="00C07D3A" w:rsidRDefault="002825DA" w:rsidP="009738A9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07D3A">
              <w:rPr>
                <w:b/>
                <w:bCs/>
                <w:color w:val="FFFFFF" w:themeColor="background1"/>
                <w:sz w:val="20"/>
                <w:szCs w:val="20"/>
              </w:rPr>
              <w:t>Issue date</w:t>
            </w:r>
          </w:p>
        </w:tc>
        <w:tc>
          <w:tcPr>
            <w:tcW w:w="1276" w:type="dxa"/>
            <w:shd w:val="clear" w:color="auto" w:fill="1F497D" w:themeFill="text2"/>
          </w:tcPr>
          <w:p w14:paraId="72727FA9" w14:textId="77777777" w:rsidR="002825DA" w:rsidRPr="00C07D3A" w:rsidRDefault="002825DA" w:rsidP="009738A9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07D3A">
              <w:rPr>
                <w:b/>
                <w:bCs/>
                <w:color w:val="FFFFFF" w:themeColor="background1"/>
                <w:sz w:val="20"/>
                <w:szCs w:val="20"/>
              </w:rPr>
              <w:t>Expiry date</w:t>
            </w:r>
          </w:p>
        </w:tc>
        <w:tc>
          <w:tcPr>
            <w:tcW w:w="1128" w:type="dxa"/>
            <w:shd w:val="clear" w:color="auto" w:fill="1F497D" w:themeFill="text2"/>
          </w:tcPr>
          <w:p w14:paraId="2D986DC2" w14:textId="77777777" w:rsidR="002825DA" w:rsidRPr="00C07D3A" w:rsidRDefault="002825DA" w:rsidP="009738A9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07D3A">
              <w:rPr>
                <w:b/>
                <w:bCs/>
                <w:color w:val="FFFFFF" w:themeColor="background1"/>
                <w:sz w:val="20"/>
                <w:szCs w:val="20"/>
              </w:rPr>
              <w:t>Issued by</w:t>
            </w:r>
          </w:p>
        </w:tc>
      </w:tr>
      <w:tr w:rsidR="00C2697F" w:rsidRPr="004101FF" w14:paraId="53662A2F" w14:textId="77777777" w:rsidTr="00C07D3A">
        <w:tc>
          <w:tcPr>
            <w:tcW w:w="5949" w:type="dxa"/>
            <w:vAlign w:val="bottom"/>
          </w:tcPr>
          <w:p w14:paraId="56CDB0C6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101FF">
              <w:rPr>
                <w:rFonts w:cstheme="minorHAnsi"/>
                <w:color w:val="000000"/>
                <w:sz w:val="20"/>
                <w:szCs w:val="20"/>
              </w:rPr>
              <w:t>Advanced Fire Fighting</w:t>
            </w:r>
          </w:p>
        </w:tc>
        <w:tc>
          <w:tcPr>
            <w:tcW w:w="1134" w:type="dxa"/>
          </w:tcPr>
          <w:p w14:paraId="2C03868E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4DBB46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161D0F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6659DDF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2697F" w:rsidRPr="004101FF" w14:paraId="3FBE7903" w14:textId="77777777" w:rsidTr="00C07D3A">
        <w:tc>
          <w:tcPr>
            <w:tcW w:w="5949" w:type="dxa"/>
            <w:vAlign w:val="bottom"/>
          </w:tcPr>
          <w:p w14:paraId="116D336E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101FF">
              <w:rPr>
                <w:rFonts w:cstheme="minorHAnsi"/>
                <w:color w:val="000000"/>
                <w:sz w:val="20"/>
                <w:szCs w:val="20"/>
              </w:rPr>
              <w:t>Advanced Training for Chemical Tanker Cargo Operations</w:t>
            </w:r>
          </w:p>
        </w:tc>
        <w:tc>
          <w:tcPr>
            <w:tcW w:w="1134" w:type="dxa"/>
          </w:tcPr>
          <w:p w14:paraId="255ABB16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C7F058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5C2009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A45B85C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2697F" w:rsidRPr="004101FF" w14:paraId="2AF3FD28" w14:textId="77777777" w:rsidTr="00C07D3A">
        <w:tc>
          <w:tcPr>
            <w:tcW w:w="5949" w:type="dxa"/>
            <w:vAlign w:val="bottom"/>
          </w:tcPr>
          <w:p w14:paraId="09354EE5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101FF">
              <w:rPr>
                <w:rFonts w:cstheme="minorHAnsi"/>
                <w:color w:val="000000"/>
                <w:sz w:val="20"/>
                <w:szCs w:val="20"/>
              </w:rPr>
              <w:t>Advanced Training for Liquefied Gas Tanker Cargo Operations</w:t>
            </w:r>
          </w:p>
        </w:tc>
        <w:tc>
          <w:tcPr>
            <w:tcW w:w="1134" w:type="dxa"/>
          </w:tcPr>
          <w:p w14:paraId="5D2062C2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7995D3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75A853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1C76ED8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2697F" w:rsidRPr="004101FF" w14:paraId="6476A8D6" w14:textId="77777777" w:rsidTr="00C07D3A">
        <w:tc>
          <w:tcPr>
            <w:tcW w:w="5949" w:type="dxa"/>
            <w:vAlign w:val="bottom"/>
          </w:tcPr>
          <w:p w14:paraId="6D43B335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101FF">
              <w:rPr>
                <w:rFonts w:cstheme="minorHAnsi"/>
                <w:color w:val="000000"/>
                <w:sz w:val="20"/>
                <w:szCs w:val="20"/>
              </w:rPr>
              <w:t>Advanced Training for Oil Tanker Cargo Operations</w:t>
            </w:r>
          </w:p>
        </w:tc>
        <w:tc>
          <w:tcPr>
            <w:tcW w:w="1134" w:type="dxa"/>
          </w:tcPr>
          <w:p w14:paraId="593EE3A0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AF5634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8AE401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459CF68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2697F" w:rsidRPr="004101FF" w14:paraId="6625D07B" w14:textId="77777777" w:rsidTr="00C07D3A">
        <w:tc>
          <w:tcPr>
            <w:tcW w:w="5949" w:type="dxa"/>
            <w:vAlign w:val="bottom"/>
          </w:tcPr>
          <w:p w14:paraId="373814B3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101FF">
              <w:rPr>
                <w:rFonts w:cstheme="minorHAnsi"/>
                <w:color w:val="000000"/>
                <w:sz w:val="20"/>
                <w:szCs w:val="20"/>
              </w:rPr>
              <w:t>Basic Training</w:t>
            </w:r>
          </w:p>
        </w:tc>
        <w:tc>
          <w:tcPr>
            <w:tcW w:w="1134" w:type="dxa"/>
          </w:tcPr>
          <w:p w14:paraId="7D7EF3A3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55A18A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22DF36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ED9D74F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2697F" w:rsidRPr="004101FF" w14:paraId="297F4692" w14:textId="77777777" w:rsidTr="00C07D3A">
        <w:tc>
          <w:tcPr>
            <w:tcW w:w="5949" w:type="dxa"/>
            <w:vAlign w:val="bottom"/>
          </w:tcPr>
          <w:p w14:paraId="53BBF645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101FF">
              <w:rPr>
                <w:rFonts w:cstheme="minorHAnsi"/>
                <w:color w:val="000000"/>
                <w:sz w:val="20"/>
                <w:szCs w:val="20"/>
              </w:rPr>
              <w:t>Basic Training for Liquified Gas Tanker Cargo Operations</w:t>
            </w:r>
          </w:p>
        </w:tc>
        <w:tc>
          <w:tcPr>
            <w:tcW w:w="1134" w:type="dxa"/>
          </w:tcPr>
          <w:p w14:paraId="6CE38B02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58B2AD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CB86DE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C01BB68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2697F" w:rsidRPr="004101FF" w14:paraId="3DC04402" w14:textId="77777777" w:rsidTr="00C07D3A">
        <w:tc>
          <w:tcPr>
            <w:tcW w:w="5949" w:type="dxa"/>
            <w:vAlign w:val="bottom"/>
          </w:tcPr>
          <w:p w14:paraId="12C314F3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101FF">
              <w:rPr>
                <w:rFonts w:cstheme="minorHAnsi"/>
                <w:color w:val="000000"/>
                <w:sz w:val="20"/>
                <w:szCs w:val="20"/>
              </w:rPr>
              <w:t>Basic Training for Oil and Chemical Tanker Cargo Operations</w:t>
            </w:r>
          </w:p>
        </w:tc>
        <w:tc>
          <w:tcPr>
            <w:tcW w:w="1134" w:type="dxa"/>
          </w:tcPr>
          <w:p w14:paraId="610773CF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F2BB9D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147A0E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89B6D63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2697F" w:rsidRPr="004101FF" w14:paraId="24977A7B" w14:textId="77777777" w:rsidTr="00C07D3A">
        <w:tc>
          <w:tcPr>
            <w:tcW w:w="5949" w:type="dxa"/>
            <w:vAlign w:val="bottom"/>
          </w:tcPr>
          <w:p w14:paraId="13FDE0CA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101FF">
              <w:rPr>
                <w:rFonts w:cstheme="minorHAnsi"/>
                <w:color w:val="000000"/>
                <w:sz w:val="20"/>
                <w:szCs w:val="20"/>
              </w:rPr>
              <w:t>BOSIET</w:t>
            </w:r>
          </w:p>
        </w:tc>
        <w:tc>
          <w:tcPr>
            <w:tcW w:w="1134" w:type="dxa"/>
          </w:tcPr>
          <w:p w14:paraId="0DA5539E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858AA6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24C944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E49E9B3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2697F" w:rsidRPr="004101FF" w14:paraId="7FC97D8B" w14:textId="77777777" w:rsidTr="00C07D3A">
        <w:tc>
          <w:tcPr>
            <w:tcW w:w="5949" w:type="dxa"/>
            <w:vAlign w:val="bottom"/>
          </w:tcPr>
          <w:p w14:paraId="62427D4C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101FF">
              <w:rPr>
                <w:rFonts w:cstheme="minorHAnsi"/>
                <w:color w:val="000000"/>
                <w:sz w:val="20"/>
                <w:szCs w:val="20"/>
              </w:rPr>
              <w:t>Bridge Team and Resource Management</w:t>
            </w:r>
          </w:p>
        </w:tc>
        <w:tc>
          <w:tcPr>
            <w:tcW w:w="1134" w:type="dxa"/>
          </w:tcPr>
          <w:p w14:paraId="2BCDCACA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E97CBB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62C123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F984630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2697F" w:rsidRPr="004101FF" w14:paraId="6078808E" w14:textId="77777777" w:rsidTr="00C07D3A">
        <w:tc>
          <w:tcPr>
            <w:tcW w:w="5949" w:type="dxa"/>
            <w:vAlign w:val="bottom"/>
          </w:tcPr>
          <w:p w14:paraId="6FE24317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101FF">
              <w:rPr>
                <w:rFonts w:cstheme="minorHAnsi"/>
                <w:color w:val="000000"/>
                <w:sz w:val="20"/>
                <w:szCs w:val="20"/>
              </w:rPr>
              <w:t>Confined Space - Training Progr</w:t>
            </w:r>
            <w:r>
              <w:rPr>
                <w:rFonts w:cstheme="minorHAnsi"/>
                <w:color w:val="000000"/>
                <w:sz w:val="20"/>
                <w:szCs w:val="20"/>
              </w:rPr>
              <w:t>am</w:t>
            </w:r>
          </w:p>
        </w:tc>
        <w:tc>
          <w:tcPr>
            <w:tcW w:w="1134" w:type="dxa"/>
          </w:tcPr>
          <w:p w14:paraId="5634C476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61CD7E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152075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58AFF7F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2697F" w:rsidRPr="004101FF" w14:paraId="73BCDB8B" w14:textId="77777777" w:rsidTr="00C07D3A">
        <w:tc>
          <w:tcPr>
            <w:tcW w:w="5949" w:type="dxa"/>
            <w:vAlign w:val="bottom"/>
          </w:tcPr>
          <w:p w14:paraId="09E8A420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101FF">
              <w:rPr>
                <w:rFonts w:cstheme="minorHAnsi"/>
                <w:color w:val="000000"/>
                <w:sz w:val="20"/>
                <w:szCs w:val="20"/>
              </w:rPr>
              <w:t>Designated Security Duties</w:t>
            </w:r>
          </w:p>
        </w:tc>
        <w:tc>
          <w:tcPr>
            <w:tcW w:w="1134" w:type="dxa"/>
          </w:tcPr>
          <w:p w14:paraId="3CED1F9D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E2A884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67D207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AF13CF8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2697F" w:rsidRPr="004101FF" w14:paraId="6991B5E5" w14:textId="77777777" w:rsidTr="00C07D3A">
        <w:tc>
          <w:tcPr>
            <w:tcW w:w="5949" w:type="dxa"/>
            <w:vAlign w:val="bottom"/>
          </w:tcPr>
          <w:p w14:paraId="2F3F6174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101FF">
              <w:rPr>
                <w:rFonts w:cstheme="minorHAnsi"/>
                <w:color w:val="000000"/>
                <w:sz w:val="20"/>
                <w:szCs w:val="20"/>
              </w:rPr>
              <w:t>ECDIS general</w:t>
            </w:r>
          </w:p>
        </w:tc>
        <w:tc>
          <w:tcPr>
            <w:tcW w:w="1134" w:type="dxa"/>
          </w:tcPr>
          <w:p w14:paraId="2D8A5FA8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847292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2C09E7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884CBF9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2697F" w:rsidRPr="004101FF" w14:paraId="580E7A7D" w14:textId="77777777" w:rsidTr="00C07D3A">
        <w:tc>
          <w:tcPr>
            <w:tcW w:w="5949" w:type="dxa"/>
            <w:vAlign w:val="bottom"/>
          </w:tcPr>
          <w:p w14:paraId="15FBF300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101FF">
              <w:rPr>
                <w:rFonts w:cstheme="minorHAnsi"/>
                <w:color w:val="000000"/>
                <w:sz w:val="20"/>
                <w:szCs w:val="20"/>
              </w:rPr>
              <w:t>ECDIS SPECIFIC</w:t>
            </w:r>
          </w:p>
        </w:tc>
        <w:tc>
          <w:tcPr>
            <w:tcW w:w="1134" w:type="dxa"/>
          </w:tcPr>
          <w:p w14:paraId="7DA6148C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6F3EFC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D03AC4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C6B364A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2697F" w:rsidRPr="004101FF" w14:paraId="5B6F9E9B" w14:textId="77777777" w:rsidTr="00C07D3A">
        <w:tc>
          <w:tcPr>
            <w:tcW w:w="5949" w:type="dxa"/>
            <w:vAlign w:val="bottom"/>
          </w:tcPr>
          <w:p w14:paraId="3E7E03CC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101FF">
              <w:rPr>
                <w:rFonts w:cstheme="minorHAnsi"/>
                <w:color w:val="000000"/>
                <w:sz w:val="20"/>
                <w:szCs w:val="20"/>
              </w:rPr>
              <w:t>Engine Room Simulator</w:t>
            </w:r>
          </w:p>
        </w:tc>
        <w:tc>
          <w:tcPr>
            <w:tcW w:w="1134" w:type="dxa"/>
          </w:tcPr>
          <w:p w14:paraId="036482A7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F4F677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A01D1A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2896189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2697F" w:rsidRPr="004101FF" w14:paraId="01A445A2" w14:textId="77777777" w:rsidTr="00C07D3A">
        <w:tc>
          <w:tcPr>
            <w:tcW w:w="5949" w:type="dxa"/>
            <w:vAlign w:val="bottom"/>
          </w:tcPr>
          <w:p w14:paraId="64249858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101FF">
              <w:rPr>
                <w:rFonts w:cstheme="minorHAnsi"/>
                <w:color w:val="000000"/>
                <w:sz w:val="20"/>
                <w:szCs w:val="20"/>
              </w:rPr>
              <w:t>Engine Team and Resource Management</w:t>
            </w:r>
          </w:p>
        </w:tc>
        <w:tc>
          <w:tcPr>
            <w:tcW w:w="1134" w:type="dxa"/>
          </w:tcPr>
          <w:p w14:paraId="6AF5415B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D934A5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C5900E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6345B6D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2697F" w:rsidRPr="004101FF" w14:paraId="5D44BF6E" w14:textId="77777777" w:rsidTr="00C07D3A">
        <w:tc>
          <w:tcPr>
            <w:tcW w:w="5949" w:type="dxa"/>
            <w:vAlign w:val="bottom"/>
          </w:tcPr>
          <w:p w14:paraId="161013F2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101FF">
              <w:rPr>
                <w:rFonts w:cstheme="minorHAnsi"/>
                <w:color w:val="000000"/>
                <w:sz w:val="20"/>
                <w:szCs w:val="20"/>
              </w:rPr>
              <w:t>General operator for GMDSS</w:t>
            </w:r>
          </w:p>
        </w:tc>
        <w:tc>
          <w:tcPr>
            <w:tcW w:w="1134" w:type="dxa"/>
          </w:tcPr>
          <w:p w14:paraId="01D9F852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1812C2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9457B7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5F5AEEF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2697F" w:rsidRPr="004101FF" w14:paraId="3746A008" w14:textId="77777777" w:rsidTr="00C07D3A">
        <w:tc>
          <w:tcPr>
            <w:tcW w:w="5949" w:type="dxa"/>
            <w:vAlign w:val="bottom"/>
          </w:tcPr>
          <w:p w14:paraId="3170D4C9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101FF">
              <w:rPr>
                <w:rFonts w:cstheme="minorHAnsi"/>
                <w:color w:val="000000"/>
                <w:sz w:val="20"/>
                <w:szCs w:val="20"/>
              </w:rPr>
              <w:t>High Voltage Safety and Maintenance Course</w:t>
            </w:r>
          </w:p>
        </w:tc>
        <w:tc>
          <w:tcPr>
            <w:tcW w:w="1134" w:type="dxa"/>
          </w:tcPr>
          <w:p w14:paraId="50A001E1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74ECEE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B23849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D26097B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2697F" w:rsidRPr="004101FF" w14:paraId="736A2730" w14:textId="77777777" w:rsidTr="00C07D3A">
        <w:tc>
          <w:tcPr>
            <w:tcW w:w="5949" w:type="dxa"/>
            <w:vAlign w:val="bottom"/>
          </w:tcPr>
          <w:p w14:paraId="2B761F8F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101FF">
              <w:rPr>
                <w:rFonts w:cstheme="minorHAnsi"/>
                <w:color w:val="000000"/>
                <w:sz w:val="20"/>
                <w:szCs w:val="20"/>
              </w:rPr>
              <w:t>HUET</w:t>
            </w:r>
          </w:p>
        </w:tc>
        <w:tc>
          <w:tcPr>
            <w:tcW w:w="1134" w:type="dxa"/>
          </w:tcPr>
          <w:p w14:paraId="6DA583D1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BEE516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672FB9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89E7E8F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2697F" w:rsidRPr="004101FF" w14:paraId="55AE9CCE" w14:textId="77777777" w:rsidTr="00C07D3A">
        <w:tc>
          <w:tcPr>
            <w:tcW w:w="5949" w:type="dxa"/>
            <w:vAlign w:val="bottom"/>
          </w:tcPr>
          <w:p w14:paraId="4A6E445D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101FF">
              <w:rPr>
                <w:rFonts w:cstheme="minorHAnsi"/>
                <w:color w:val="000000"/>
                <w:sz w:val="20"/>
                <w:szCs w:val="20"/>
              </w:rPr>
              <w:t>Human Element, Leadership and Management - Managerial Level</w:t>
            </w:r>
          </w:p>
        </w:tc>
        <w:tc>
          <w:tcPr>
            <w:tcW w:w="1134" w:type="dxa"/>
          </w:tcPr>
          <w:p w14:paraId="03417B3B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2138F0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921300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1EFC03C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2697F" w:rsidRPr="004101FF" w14:paraId="3D5B11D2" w14:textId="77777777" w:rsidTr="00C07D3A">
        <w:tc>
          <w:tcPr>
            <w:tcW w:w="5949" w:type="dxa"/>
            <w:vAlign w:val="bottom"/>
          </w:tcPr>
          <w:p w14:paraId="26C270F7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101FF">
              <w:rPr>
                <w:rFonts w:cstheme="minorHAnsi"/>
                <w:color w:val="000000"/>
                <w:sz w:val="20"/>
                <w:szCs w:val="20"/>
              </w:rPr>
              <w:t>Human Element, Leadership and Management - Operational Level</w:t>
            </w:r>
          </w:p>
        </w:tc>
        <w:tc>
          <w:tcPr>
            <w:tcW w:w="1134" w:type="dxa"/>
          </w:tcPr>
          <w:p w14:paraId="0C747D50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F827C6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1ABC3C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EB41373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2697F" w:rsidRPr="004101FF" w14:paraId="4CFC7F63" w14:textId="77777777" w:rsidTr="00C07D3A">
        <w:tc>
          <w:tcPr>
            <w:tcW w:w="5949" w:type="dxa"/>
            <w:vAlign w:val="bottom"/>
          </w:tcPr>
          <w:p w14:paraId="69C78678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101FF">
              <w:rPr>
                <w:rFonts w:cstheme="minorHAnsi"/>
                <w:color w:val="000000"/>
                <w:sz w:val="20"/>
                <w:szCs w:val="20"/>
              </w:rPr>
              <w:t>Hygiene Course for Catering Personnel</w:t>
            </w:r>
          </w:p>
        </w:tc>
        <w:tc>
          <w:tcPr>
            <w:tcW w:w="1134" w:type="dxa"/>
          </w:tcPr>
          <w:p w14:paraId="267E99FD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E64411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CE331D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68BD1CD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2697F" w:rsidRPr="004101FF" w14:paraId="37913737" w14:textId="77777777" w:rsidTr="00C07D3A">
        <w:tc>
          <w:tcPr>
            <w:tcW w:w="5949" w:type="dxa"/>
            <w:vAlign w:val="bottom"/>
          </w:tcPr>
          <w:p w14:paraId="0DAFD19C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101FF">
              <w:rPr>
                <w:rFonts w:cstheme="minorHAnsi"/>
                <w:color w:val="000000"/>
                <w:sz w:val="20"/>
                <w:szCs w:val="20"/>
              </w:rPr>
              <w:t>Liquid Cargo Handling Simulator</w:t>
            </w:r>
          </w:p>
        </w:tc>
        <w:tc>
          <w:tcPr>
            <w:tcW w:w="1134" w:type="dxa"/>
          </w:tcPr>
          <w:p w14:paraId="2D08FC94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CE885D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524662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162D4FA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2697F" w:rsidRPr="004101FF" w14:paraId="510609F0" w14:textId="77777777" w:rsidTr="00C07D3A">
        <w:tc>
          <w:tcPr>
            <w:tcW w:w="5949" w:type="dxa"/>
            <w:vAlign w:val="bottom"/>
          </w:tcPr>
          <w:p w14:paraId="58FFFBE4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101FF">
              <w:rPr>
                <w:rFonts w:cstheme="minorHAnsi"/>
                <w:color w:val="000000"/>
                <w:sz w:val="20"/>
                <w:szCs w:val="20"/>
              </w:rPr>
              <w:t>Marine Casualty Investigation</w:t>
            </w:r>
          </w:p>
        </w:tc>
        <w:tc>
          <w:tcPr>
            <w:tcW w:w="1134" w:type="dxa"/>
          </w:tcPr>
          <w:p w14:paraId="6F6F3B88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4BCB37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BFCBBC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7F79B1A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2697F" w:rsidRPr="004101FF" w14:paraId="398B84B2" w14:textId="77777777" w:rsidTr="00C07D3A">
        <w:tc>
          <w:tcPr>
            <w:tcW w:w="5949" w:type="dxa"/>
            <w:vAlign w:val="bottom"/>
          </w:tcPr>
          <w:p w14:paraId="6FB81FB1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101FF">
              <w:rPr>
                <w:rFonts w:cstheme="minorHAnsi"/>
                <w:color w:val="000000"/>
                <w:sz w:val="20"/>
                <w:szCs w:val="20"/>
              </w:rPr>
              <w:t>Maritime English</w:t>
            </w:r>
          </w:p>
        </w:tc>
        <w:tc>
          <w:tcPr>
            <w:tcW w:w="1134" w:type="dxa"/>
          </w:tcPr>
          <w:p w14:paraId="05A4AB89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555F58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376BC3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82E0BE8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2697F" w:rsidRPr="004101FF" w14:paraId="2F59B1DA" w14:textId="77777777" w:rsidTr="00C07D3A">
        <w:tc>
          <w:tcPr>
            <w:tcW w:w="5949" w:type="dxa"/>
            <w:vAlign w:val="bottom"/>
          </w:tcPr>
          <w:p w14:paraId="386E6A18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101FF">
              <w:rPr>
                <w:rFonts w:cstheme="minorHAnsi"/>
                <w:color w:val="000000"/>
                <w:sz w:val="20"/>
                <w:szCs w:val="20"/>
              </w:rPr>
              <w:t>Medical Care</w:t>
            </w:r>
          </w:p>
        </w:tc>
        <w:tc>
          <w:tcPr>
            <w:tcW w:w="1134" w:type="dxa"/>
          </w:tcPr>
          <w:p w14:paraId="7EE8F4DB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06631A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14CBDC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2DDBAF3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2697F" w:rsidRPr="004101FF" w14:paraId="3BEC066B" w14:textId="77777777" w:rsidTr="00C07D3A">
        <w:tc>
          <w:tcPr>
            <w:tcW w:w="5949" w:type="dxa"/>
            <w:vAlign w:val="bottom"/>
          </w:tcPr>
          <w:p w14:paraId="1F08CD2B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101FF">
              <w:rPr>
                <w:rFonts w:cstheme="minorHAnsi"/>
                <w:color w:val="000000"/>
                <w:sz w:val="20"/>
                <w:szCs w:val="20"/>
              </w:rPr>
              <w:t>Medical First Aid</w:t>
            </w:r>
          </w:p>
        </w:tc>
        <w:tc>
          <w:tcPr>
            <w:tcW w:w="1134" w:type="dxa"/>
          </w:tcPr>
          <w:p w14:paraId="2FB39D59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A8380D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7B009A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1D2B80F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2697F" w:rsidRPr="004101FF" w14:paraId="6A9DA6EF" w14:textId="77777777" w:rsidTr="00C07D3A">
        <w:tc>
          <w:tcPr>
            <w:tcW w:w="5949" w:type="dxa"/>
            <w:vAlign w:val="bottom"/>
          </w:tcPr>
          <w:p w14:paraId="68BF1128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101FF">
              <w:rPr>
                <w:rFonts w:cstheme="minorHAnsi"/>
                <w:color w:val="000000"/>
                <w:sz w:val="20"/>
                <w:szCs w:val="20"/>
              </w:rPr>
              <w:t>Passenger Ships</w:t>
            </w:r>
          </w:p>
        </w:tc>
        <w:tc>
          <w:tcPr>
            <w:tcW w:w="1134" w:type="dxa"/>
          </w:tcPr>
          <w:p w14:paraId="05022704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9F851E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C2A060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D8F3980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2697F" w:rsidRPr="004101FF" w14:paraId="3007C78F" w14:textId="77777777" w:rsidTr="00C07D3A">
        <w:tc>
          <w:tcPr>
            <w:tcW w:w="5949" w:type="dxa"/>
            <w:vAlign w:val="bottom"/>
          </w:tcPr>
          <w:p w14:paraId="3D1A0AF2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101FF">
              <w:rPr>
                <w:rFonts w:cstheme="minorHAnsi"/>
                <w:color w:val="000000"/>
                <w:sz w:val="20"/>
                <w:szCs w:val="20"/>
              </w:rPr>
              <w:t>Personnel Training on Asbestos Risk Prevention</w:t>
            </w:r>
          </w:p>
        </w:tc>
        <w:tc>
          <w:tcPr>
            <w:tcW w:w="1134" w:type="dxa"/>
          </w:tcPr>
          <w:p w14:paraId="2B22C3E0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C139AB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CE5865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121FD86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2697F" w:rsidRPr="004101FF" w14:paraId="35CEAD3A" w14:textId="77777777" w:rsidTr="00C07D3A">
        <w:tc>
          <w:tcPr>
            <w:tcW w:w="5949" w:type="dxa"/>
            <w:vAlign w:val="bottom"/>
          </w:tcPr>
          <w:p w14:paraId="357F9689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101FF">
              <w:rPr>
                <w:rFonts w:cstheme="minorHAnsi"/>
                <w:color w:val="000000"/>
                <w:sz w:val="20"/>
                <w:szCs w:val="20"/>
              </w:rPr>
              <w:t>Prevention of Pollution of the Marine Environment - Marpol 73/78</w:t>
            </w:r>
          </w:p>
        </w:tc>
        <w:tc>
          <w:tcPr>
            <w:tcW w:w="1134" w:type="dxa"/>
          </w:tcPr>
          <w:p w14:paraId="7ABEDA96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D49E03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BE93C3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B375BEF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2697F" w:rsidRPr="004101FF" w14:paraId="01BAB036" w14:textId="77777777" w:rsidTr="00C07D3A">
        <w:tc>
          <w:tcPr>
            <w:tcW w:w="5949" w:type="dxa"/>
            <w:vAlign w:val="bottom"/>
          </w:tcPr>
          <w:p w14:paraId="54D855E6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101FF">
              <w:rPr>
                <w:rFonts w:cstheme="minorHAnsi"/>
                <w:color w:val="000000"/>
                <w:sz w:val="20"/>
                <w:szCs w:val="20"/>
              </w:rPr>
              <w:t>Proficiency in Fast Rescue Boats</w:t>
            </w:r>
          </w:p>
        </w:tc>
        <w:tc>
          <w:tcPr>
            <w:tcW w:w="1134" w:type="dxa"/>
          </w:tcPr>
          <w:p w14:paraId="0A642B81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E5AA43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C1A13B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7534CEB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2697F" w:rsidRPr="004101FF" w14:paraId="389A06F3" w14:textId="77777777" w:rsidTr="00C07D3A">
        <w:tc>
          <w:tcPr>
            <w:tcW w:w="5949" w:type="dxa"/>
            <w:vAlign w:val="bottom"/>
          </w:tcPr>
          <w:p w14:paraId="7206BD1D" w14:textId="77777777" w:rsidR="00C2697F" w:rsidRPr="002825DA" w:rsidRDefault="00C2697F" w:rsidP="009738A9">
            <w:pPr>
              <w:rPr>
                <w:rFonts w:cstheme="minorHAnsi"/>
                <w:color w:val="000000"/>
                <w:spacing w:val="-6"/>
                <w:sz w:val="20"/>
                <w:szCs w:val="20"/>
              </w:rPr>
            </w:pPr>
            <w:r w:rsidRPr="002825DA">
              <w:rPr>
                <w:rFonts w:cstheme="minorHAnsi"/>
                <w:color w:val="000000"/>
                <w:spacing w:val="-6"/>
                <w:sz w:val="20"/>
                <w:szCs w:val="20"/>
              </w:rPr>
              <w:t>Proficiency in survival crafts and rescue boats other than fast rescue boats</w:t>
            </w:r>
          </w:p>
        </w:tc>
        <w:tc>
          <w:tcPr>
            <w:tcW w:w="1134" w:type="dxa"/>
          </w:tcPr>
          <w:p w14:paraId="0791F5E8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936CC6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C090D8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D8168B1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2697F" w:rsidRPr="004101FF" w14:paraId="0149AF57" w14:textId="77777777" w:rsidTr="00C07D3A">
        <w:tc>
          <w:tcPr>
            <w:tcW w:w="5949" w:type="dxa"/>
            <w:vAlign w:val="bottom"/>
          </w:tcPr>
          <w:p w14:paraId="0809580C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101FF">
              <w:rPr>
                <w:rFonts w:cstheme="minorHAnsi"/>
                <w:color w:val="000000"/>
                <w:sz w:val="20"/>
                <w:szCs w:val="20"/>
              </w:rPr>
              <w:t>RADAR, ARPA</w:t>
            </w:r>
          </w:p>
        </w:tc>
        <w:tc>
          <w:tcPr>
            <w:tcW w:w="1134" w:type="dxa"/>
          </w:tcPr>
          <w:p w14:paraId="69836793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295A7A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80DF9F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D0FC6C8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2697F" w:rsidRPr="004101FF" w14:paraId="07CD70EB" w14:textId="77777777" w:rsidTr="00C07D3A">
        <w:tc>
          <w:tcPr>
            <w:tcW w:w="5949" w:type="dxa"/>
            <w:vAlign w:val="bottom"/>
          </w:tcPr>
          <w:p w14:paraId="02D8576E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101FF">
              <w:rPr>
                <w:rFonts w:cstheme="minorHAnsi"/>
                <w:color w:val="000000"/>
                <w:sz w:val="20"/>
                <w:szCs w:val="20"/>
              </w:rPr>
              <w:t>RADAR, ARPA, SAR</w:t>
            </w:r>
          </w:p>
        </w:tc>
        <w:tc>
          <w:tcPr>
            <w:tcW w:w="1134" w:type="dxa"/>
          </w:tcPr>
          <w:p w14:paraId="409EBAA1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6A8326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360D11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5A00ADC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2697F" w:rsidRPr="004101FF" w14:paraId="11BEFA84" w14:textId="77777777" w:rsidTr="00C07D3A">
        <w:tc>
          <w:tcPr>
            <w:tcW w:w="5949" w:type="dxa"/>
            <w:vAlign w:val="bottom"/>
          </w:tcPr>
          <w:p w14:paraId="6F71966C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101FF">
              <w:rPr>
                <w:rFonts w:cstheme="minorHAnsi"/>
                <w:color w:val="000000"/>
                <w:sz w:val="20"/>
                <w:szCs w:val="20"/>
              </w:rPr>
              <w:t>Risk Assessment in Ship Operation</w:t>
            </w:r>
          </w:p>
        </w:tc>
        <w:tc>
          <w:tcPr>
            <w:tcW w:w="1134" w:type="dxa"/>
          </w:tcPr>
          <w:p w14:paraId="73A4B022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05EEC8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A62DD2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838AFD9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2697F" w:rsidRPr="004101FF" w14:paraId="65C0F444" w14:textId="77777777" w:rsidTr="00C07D3A">
        <w:tc>
          <w:tcPr>
            <w:tcW w:w="5949" w:type="dxa"/>
            <w:vAlign w:val="bottom"/>
          </w:tcPr>
          <w:p w14:paraId="669D55E5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101FF">
              <w:rPr>
                <w:rFonts w:cstheme="minorHAnsi"/>
                <w:color w:val="000000"/>
                <w:sz w:val="20"/>
                <w:szCs w:val="20"/>
              </w:rPr>
              <w:t>Ship Handling and Maneuvering Simulation</w:t>
            </w:r>
          </w:p>
        </w:tc>
        <w:tc>
          <w:tcPr>
            <w:tcW w:w="1134" w:type="dxa"/>
          </w:tcPr>
          <w:p w14:paraId="3CF51805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A74BE3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1715AA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2A6D833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2697F" w:rsidRPr="004101FF" w14:paraId="54687319" w14:textId="77777777" w:rsidTr="00C07D3A">
        <w:tc>
          <w:tcPr>
            <w:tcW w:w="5949" w:type="dxa"/>
            <w:vAlign w:val="bottom"/>
          </w:tcPr>
          <w:p w14:paraId="3667C971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101FF">
              <w:rPr>
                <w:rFonts w:cstheme="minorHAnsi"/>
                <w:color w:val="000000"/>
                <w:sz w:val="20"/>
                <w:szCs w:val="20"/>
              </w:rPr>
              <w:t>Ship Safety Officer</w:t>
            </w:r>
          </w:p>
        </w:tc>
        <w:tc>
          <w:tcPr>
            <w:tcW w:w="1134" w:type="dxa"/>
          </w:tcPr>
          <w:p w14:paraId="46A7CDBD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8CB5C3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25B51B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CA1C0A6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2697F" w:rsidRPr="004101FF" w14:paraId="0CDF7758" w14:textId="77777777" w:rsidTr="00C07D3A">
        <w:tc>
          <w:tcPr>
            <w:tcW w:w="5949" w:type="dxa"/>
            <w:vAlign w:val="bottom"/>
          </w:tcPr>
          <w:p w14:paraId="46147B45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101FF">
              <w:rPr>
                <w:rFonts w:cstheme="minorHAnsi"/>
                <w:color w:val="000000"/>
                <w:sz w:val="20"/>
                <w:szCs w:val="20"/>
              </w:rPr>
              <w:t>Ship Security Officer</w:t>
            </w:r>
          </w:p>
        </w:tc>
        <w:tc>
          <w:tcPr>
            <w:tcW w:w="1134" w:type="dxa"/>
          </w:tcPr>
          <w:p w14:paraId="1AC9E334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1E1343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D5D537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061A40E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2697F" w:rsidRPr="004101FF" w14:paraId="02D8F578" w14:textId="77777777" w:rsidTr="00C07D3A">
        <w:tc>
          <w:tcPr>
            <w:tcW w:w="5949" w:type="dxa"/>
            <w:vAlign w:val="bottom"/>
          </w:tcPr>
          <w:p w14:paraId="73F21EAB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101FF">
              <w:rPr>
                <w:rFonts w:cstheme="minorHAnsi"/>
                <w:color w:val="000000"/>
                <w:sz w:val="20"/>
                <w:szCs w:val="20"/>
              </w:rPr>
              <w:t>Ship Steam Propulsion</w:t>
            </w:r>
          </w:p>
        </w:tc>
        <w:tc>
          <w:tcPr>
            <w:tcW w:w="1134" w:type="dxa"/>
          </w:tcPr>
          <w:p w14:paraId="2A8F6CB3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49DC21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8EB44E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CA7F7C3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2697F" w:rsidRPr="004101FF" w14:paraId="6EDDC450" w14:textId="77777777" w:rsidTr="00C07D3A">
        <w:tc>
          <w:tcPr>
            <w:tcW w:w="5949" w:type="dxa"/>
            <w:vAlign w:val="bottom"/>
          </w:tcPr>
          <w:p w14:paraId="584DB95C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101FF">
              <w:rPr>
                <w:rFonts w:cstheme="minorHAnsi"/>
                <w:color w:val="000000"/>
                <w:sz w:val="20"/>
                <w:szCs w:val="20"/>
              </w:rPr>
              <w:t>Ship's Cook Specialization</w:t>
            </w:r>
          </w:p>
        </w:tc>
        <w:tc>
          <w:tcPr>
            <w:tcW w:w="1134" w:type="dxa"/>
          </w:tcPr>
          <w:p w14:paraId="38CCE42D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5A7674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7F0D64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9319995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2697F" w:rsidRPr="004101FF" w14:paraId="4032153F" w14:textId="77777777" w:rsidTr="00C07D3A">
        <w:tc>
          <w:tcPr>
            <w:tcW w:w="5949" w:type="dxa"/>
          </w:tcPr>
          <w:p w14:paraId="4CC13370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101FF">
              <w:rPr>
                <w:rFonts w:cstheme="minorHAnsi"/>
                <w:color w:val="000000"/>
                <w:sz w:val="20"/>
                <w:szCs w:val="20"/>
              </w:rPr>
              <w:t>Transport and handling of dangerous, hazardous and harmful cargoes</w:t>
            </w:r>
          </w:p>
        </w:tc>
        <w:tc>
          <w:tcPr>
            <w:tcW w:w="1134" w:type="dxa"/>
          </w:tcPr>
          <w:p w14:paraId="2ADF2BA0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996E18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2167CE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F9848E9" w14:textId="77777777" w:rsidR="00C2697F" w:rsidRPr="004101FF" w:rsidRDefault="00C2697F" w:rsidP="009738A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5C65DC70" w14:textId="77777777" w:rsidR="00F80BF0" w:rsidRDefault="00F80BF0" w:rsidP="009738A9">
      <w:pPr>
        <w:spacing w:after="0"/>
      </w:pPr>
    </w:p>
    <w:p w14:paraId="4AC6AAA0" w14:textId="77777777" w:rsidR="00C2697F" w:rsidRDefault="00C2697F" w:rsidP="009738A9">
      <w:pPr>
        <w:spacing w:after="0"/>
        <w:sectPr w:rsidR="00C2697F" w:rsidSect="00F80BF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426" w:right="758" w:bottom="851" w:left="993" w:header="421" w:footer="149" w:gutter="0"/>
          <w:cols w:space="708"/>
          <w:docGrid w:linePitch="360"/>
        </w:sectPr>
      </w:pPr>
    </w:p>
    <w:p w14:paraId="428C9238" w14:textId="77777777" w:rsidR="001357C3" w:rsidRDefault="001357C3" w:rsidP="009738A9">
      <w:pPr>
        <w:spacing w:after="0"/>
      </w:pPr>
    </w:p>
    <w:tbl>
      <w:tblPr>
        <w:tblW w:w="1477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6"/>
        <w:gridCol w:w="1706"/>
        <w:gridCol w:w="1454"/>
        <w:gridCol w:w="992"/>
        <w:gridCol w:w="992"/>
        <w:gridCol w:w="992"/>
        <w:gridCol w:w="1134"/>
        <w:gridCol w:w="1134"/>
        <w:gridCol w:w="976"/>
        <w:gridCol w:w="1318"/>
        <w:gridCol w:w="1318"/>
        <w:gridCol w:w="1052"/>
      </w:tblGrid>
      <w:tr w:rsidR="00C07D3A" w:rsidRPr="00C07D3A" w14:paraId="75FA8F2D" w14:textId="77777777" w:rsidTr="006E0D80">
        <w:trPr>
          <w:trHeight w:val="255"/>
        </w:trPr>
        <w:tc>
          <w:tcPr>
            <w:tcW w:w="1706" w:type="dxa"/>
            <w:shd w:val="clear" w:color="auto" w:fill="1F497D" w:themeFill="text2"/>
            <w:noWrap/>
            <w:vAlign w:val="center"/>
            <w:hideMark/>
          </w:tcPr>
          <w:p w14:paraId="25D23CDF" w14:textId="77777777" w:rsidR="00B359D7" w:rsidRPr="00C07D3A" w:rsidRDefault="00B359D7" w:rsidP="00973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C07D3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  <w:t>Vessel's name</w:t>
            </w:r>
          </w:p>
        </w:tc>
        <w:tc>
          <w:tcPr>
            <w:tcW w:w="1706" w:type="dxa"/>
            <w:shd w:val="clear" w:color="auto" w:fill="1F497D" w:themeFill="text2"/>
            <w:noWrap/>
            <w:vAlign w:val="center"/>
            <w:hideMark/>
          </w:tcPr>
          <w:p w14:paraId="0D75F847" w14:textId="77777777" w:rsidR="00B359D7" w:rsidRPr="00C07D3A" w:rsidRDefault="00B359D7" w:rsidP="00973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C07D3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  <w:t>Owner</w:t>
            </w:r>
          </w:p>
        </w:tc>
        <w:tc>
          <w:tcPr>
            <w:tcW w:w="1454" w:type="dxa"/>
            <w:shd w:val="clear" w:color="auto" w:fill="1F497D" w:themeFill="text2"/>
            <w:noWrap/>
            <w:vAlign w:val="center"/>
            <w:hideMark/>
          </w:tcPr>
          <w:p w14:paraId="01C2774A" w14:textId="77777777" w:rsidR="00B359D7" w:rsidRPr="00C07D3A" w:rsidRDefault="00B359D7" w:rsidP="00973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C07D3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  <w:t>Type</w:t>
            </w:r>
          </w:p>
        </w:tc>
        <w:tc>
          <w:tcPr>
            <w:tcW w:w="992" w:type="dxa"/>
            <w:shd w:val="clear" w:color="auto" w:fill="1F497D" w:themeFill="text2"/>
            <w:noWrap/>
            <w:vAlign w:val="center"/>
            <w:hideMark/>
          </w:tcPr>
          <w:p w14:paraId="1C670DE7" w14:textId="77777777" w:rsidR="00B359D7" w:rsidRPr="00C07D3A" w:rsidRDefault="00B359D7" w:rsidP="00973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C07D3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  <w:t>DWT</w:t>
            </w:r>
          </w:p>
        </w:tc>
        <w:tc>
          <w:tcPr>
            <w:tcW w:w="992" w:type="dxa"/>
            <w:shd w:val="clear" w:color="auto" w:fill="1F497D" w:themeFill="text2"/>
            <w:noWrap/>
            <w:vAlign w:val="center"/>
            <w:hideMark/>
          </w:tcPr>
          <w:p w14:paraId="388D1D5B" w14:textId="77777777" w:rsidR="00B359D7" w:rsidRPr="00C07D3A" w:rsidRDefault="00B359D7" w:rsidP="00973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C07D3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  <w:t>GRT</w:t>
            </w:r>
          </w:p>
        </w:tc>
        <w:tc>
          <w:tcPr>
            <w:tcW w:w="992" w:type="dxa"/>
            <w:shd w:val="clear" w:color="auto" w:fill="1F497D" w:themeFill="text2"/>
            <w:noWrap/>
            <w:vAlign w:val="center"/>
            <w:hideMark/>
          </w:tcPr>
          <w:p w14:paraId="18ABECA6" w14:textId="77777777" w:rsidR="00B359D7" w:rsidRPr="00C07D3A" w:rsidRDefault="00B359D7" w:rsidP="00973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C07D3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  <w:t>ECDIS type</w:t>
            </w:r>
          </w:p>
        </w:tc>
        <w:tc>
          <w:tcPr>
            <w:tcW w:w="1134" w:type="dxa"/>
            <w:shd w:val="clear" w:color="auto" w:fill="1F497D" w:themeFill="text2"/>
            <w:noWrap/>
            <w:vAlign w:val="center"/>
            <w:hideMark/>
          </w:tcPr>
          <w:p w14:paraId="16A265D0" w14:textId="77777777" w:rsidR="00B359D7" w:rsidRPr="00C07D3A" w:rsidRDefault="00B359D7" w:rsidP="00973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C07D3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  <w:t>Main engine</w:t>
            </w:r>
          </w:p>
        </w:tc>
        <w:tc>
          <w:tcPr>
            <w:tcW w:w="1134" w:type="dxa"/>
            <w:shd w:val="clear" w:color="auto" w:fill="1F497D" w:themeFill="text2"/>
            <w:noWrap/>
            <w:vAlign w:val="center"/>
            <w:hideMark/>
          </w:tcPr>
          <w:p w14:paraId="6F28974E" w14:textId="77777777" w:rsidR="00B359D7" w:rsidRPr="00C07D3A" w:rsidRDefault="00B359D7" w:rsidP="00973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C07D3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  <w:t>Type</w:t>
            </w:r>
            <w:r w:rsidR="001357C3" w:rsidRPr="00C07D3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C07D3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  <w:t>/</w:t>
            </w:r>
            <w:r w:rsidR="001357C3" w:rsidRPr="00C07D3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C07D3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  <w:t>power</w:t>
            </w:r>
          </w:p>
        </w:tc>
        <w:tc>
          <w:tcPr>
            <w:tcW w:w="976" w:type="dxa"/>
            <w:shd w:val="clear" w:color="auto" w:fill="1F497D" w:themeFill="text2"/>
            <w:noWrap/>
            <w:vAlign w:val="center"/>
            <w:hideMark/>
          </w:tcPr>
          <w:p w14:paraId="034174C4" w14:textId="77777777" w:rsidR="00B359D7" w:rsidRPr="00C07D3A" w:rsidRDefault="00B359D7" w:rsidP="00973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C07D3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  <w:t>Rank</w:t>
            </w:r>
          </w:p>
        </w:tc>
        <w:tc>
          <w:tcPr>
            <w:tcW w:w="1318" w:type="dxa"/>
            <w:shd w:val="clear" w:color="auto" w:fill="1F497D" w:themeFill="text2"/>
            <w:noWrap/>
            <w:vAlign w:val="center"/>
            <w:hideMark/>
          </w:tcPr>
          <w:p w14:paraId="01292633" w14:textId="77777777" w:rsidR="00B359D7" w:rsidRPr="00C07D3A" w:rsidRDefault="00B359D7" w:rsidP="00973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C07D3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  <w:t>From</w:t>
            </w:r>
          </w:p>
        </w:tc>
        <w:tc>
          <w:tcPr>
            <w:tcW w:w="1318" w:type="dxa"/>
            <w:shd w:val="clear" w:color="auto" w:fill="1F497D" w:themeFill="text2"/>
            <w:noWrap/>
            <w:vAlign w:val="center"/>
            <w:hideMark/>
          </w:tcPr>
          <w:p w14:paraId="22AB1F57" w14:textId="77777777" w:rsidR="00B359D7" w:rsidRPr="00C07D3A" w:rsidRDefault="00B359D7" w:rsidP="00973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C07D3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  <w:t>To</w:t>
            </w:r>
          </w:p>
        </w:tc>
        <w:tc>
          <w:tcPr>
            <w:tcW w:w="1052" w:type="dxa"/>
            <w:shd w:val="clear" w:color="auto" w:fill="1F497D" w:themeFill="text2"/>
            <w:noWrap/>
            <w:vAlign w:val="center"/>
            <w:hideMark/>
          </w:tcPr>
          <w:p w14:paraId="19DE088B" w14:textId="77777777" w:rsidR="00B359D7" w:rsidRPr="00C07D3A" w:rsidRDefault="00B359D7" w:rsidP="00973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C07D3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  <w:t>Sign off reason</w:t>
            </w:r>
          </w:p>
        </w:tc>
      </w:tr>
      <w:tr w:rsidR="00A7349C" w:rsidRPr="007D2637" w14:paraId="7D1B6832" w14:textId="77777777" w:rsidTr="006E0D80">
        <w:trPr>
          <w:trHeight w:val="255"/>
        </w:trPr>
        <w:tc>
          <w:tcPr>
            <w:tcW w:w="1706" w:type="dxa"/>
            <w:vAlign w:val="center"/>
          </w:tcPr>
          <w:p w14:paraId="2853AF44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06" w:type="dxa"/>
          </w:tcPr>
          <w:p w14:paraId="2D7793F4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54" w:type="dxa"/>
          </w:tcPr>
          <w:p w14:paraId="5F73BFB8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68EEC01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400CD5C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D32AF3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236EA9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59470C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14:paraId="7F0788B9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5F151A97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47A9F696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52" w:type="dxa"/>
          </w:tcPr>
          <w:p w14:paraId="5E65A943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7349C" w:rsidRPr="007D2637" w14:paraId="6196D549" w14:textId="77777777" w:rsidTr="006E0D80">
        <w:trPr>
          <w:trHeight w:val="255"/>
        </w:trPr>
        <w:tc>
          <w:tcPr>
            <w:tcW w:w="1706" w:type="dxa"/>
            <w:vAlign w:val="center"/>
          </w:tcPr>
          <w:p w14:paraId="1F7945D8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06" w:type="dxa"/>
          </w:tcPr>
          <w:p w14:paraId="0A7936BB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54" w:type="dxa"/>
          </w:tcPr>
          <w:p w14:paraId="67354D71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E8DA05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00AFDC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674DAF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1C1D58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9EB2F5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76" w:type="dxa"/>
          </w:tcPr>
          <w:p w14:paraId="79440963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4229177F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3D7738C8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52" w:type="dxa"/>
          </w:tcPr>
          <w:p w14:paraId="21CA1BBD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7349C" w:rsidRPr="007D2637" w14:paraId="63207E00" w14:textId="77777777" w:rsidTr="006E0D80">
        <w:trPr>
          <w:trHeight w:val="255"/>
        </w:trPr>
        <w:tc>
          <w:tcPr>
            <w:tcW w:w="1706" w:type="dxa"/>
            <w:vAlign w:val="center"/>
          </w:tcPr>
          <w:p w14:paraId="72813120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06" w:type="dxa"/>
          </w:tcPr>
          <w:p w14:paraId="61469022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54" w:type="dxa"/>
          </w:tcPr>
          <w:p w14:paraId="6B145DC3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5DF3E2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61EA43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64D8EA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E27B47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A00657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76" w:type="dxa"/>
          </w:tcPr>
          <w:p w14:paraId="0120369D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4BDBD3F1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4B5E9327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52" w:type="dxa"/>
          </w:tcPr>
          <w:p w14:paraId="064012DE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7349C" w:rsidRPr="007D2637" w14:paraId="7C089BC3" w14:textId="77777777" w:rsidTr="006E0D80">
        <w:trPr>
          <w:trHeight w:val="255"/>
        </w:trPr>
        <w:tc>
          <w:tcPr>
            <w:tcW w:w="1706" w:type="dxa"/>
            <w:vAlign w:val="center"/>
          </w:tcPr>
          <w:p w14:paraId="708EBE68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06" w:type="dxa"/>
          </w:tcPr>
          <w:p w14:paraId="2F2B9804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54" w:type="dxa"/>
          </w:tcPr>
          <w:p w14:paraId="36738B39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B0E546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58608E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7D1547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A64200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3EC18F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76" w:type="dxa"/>
          </w:tcPr>
          <w:p w14:paraId="73945054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1BDAAE5D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2F5FE567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52" w:type="dxa"/>
          </w:tcPr>
          <w:p w14:paraId="0CF05C10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7349C" w:rsidRPr="007D2637" w14:paraId="7B289AFD" w14:textId="77777777" w:rsidTr="006E0D80">
        <w:trPr>
          <w:trHeight w:val="255"/>
        </w:trPr>
        <w:tc>
          <w:tcPr>
            <w:tcW w:w="1706" w:type="dxa"/>
            <w:vAlign w:val="center"/>
          </w:tcPr>
          <w:p w14:paraId="714C92C1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06" w:type="dxa"/>
          </w:tcPr>
          <w:p w14:paraId="21A6ED54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54" w:type="dxa"/>
          </w:tcPr>
          <w:p w14:paraId="1BEB62B2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35FC77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2324BE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4559C0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90F497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041687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76" w:type="dxa"/>
          </w:tcPr>
          <w:p w14:paraId="0FE11270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488CFA8D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6374BEF9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52" w:type="dxa"/>
          </w:tcPr>
          <w:p w14:paraId="10CF48CD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7349C" w:rsidRPr="007D2637" w14:paraId="79C28643" w14:textId="77777777" w:rsidTr="001E317E">
        <w:trPr>
          <w:trHeight w:val="255"/>
        </w:trPr>
        <w:tc>
          <w:tcPr>
            <w:tcW w:w="1706" w:type="dxa"/>
            <w:vAlign w:val="center"/>
          </w:tcPr>
          <w:p w14:paraId="5FCED6CA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06" w:type="dxa"/>
          </w:tcPr>
          <w:p w14:paraId="1D12FF64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54" w:type="dxa"/>
          </w:tcPr>
          <w:p w14:paraId="7CDC6A67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EAF1C6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49F241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DF595D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743600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488972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76" w:type="dxa"/>
          </w:tcPr>
          <w:p w14:paraId="06CDC664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1F409411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0B7D0A53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52" w:type="dxa"/>
          </w:tcPr>
          <w:p w14:paraId="5701C3D4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7349C" w:rsidRPr="007D2637" w14:paraId="3E8EDB57" w14:textId="77777777" w:rsidTr="001E317E">
        <w:trPr>
          <w:trHeight w:val="255"/>
        </w:trPr>
        <w:tc>
          <w:tcPr>
            <w:tcW w:w="1706" w:type="dxa"/>
            <w:vAlign w:val="center"/>
          </w:tcPr>
          <w:p w14:paraId="36A5A7E9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06" w:type="dxa"/>
          </w:tcPr>
          <w:p w14:paraId="0C275AF5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54" w:type="dxa"/>
          </w:tcPr>
          <w:p w14:paraId="5CD91D27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404B32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917178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BAB3D4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919E70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780108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76" w:type="dxa"/>
          </w:tcPr>
          <w:p w14:paraId="47CC81A6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0B968CCF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29A489F6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52" w:type="dxa"/>
          </w:tcPr>
          <w:p w14:paraId="284D7504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7349C" w:rsidRPr="007D2637" w14:paraId="78295CEA" w14:textId="77777777" w:rsidTr="001E317E">
        <w:trPr>
          <w:trHeight w:val="255"/>
        </w:trPr>
        <w:tc>
          <w:tcPr>
            <w:tcW w:w="1706" w:type="dxa"/>
            <w:vAlign w:val="center"/>
          </w:tcPr>
          <w:p w14:paraId="09817DFD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06" w:type="dxa"/>
          </w:tcPr>
          <w:p w14:paraId="47CAFD2B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54" w:type="dxa"/>
          </w:tcPr>
          <w:p w14:paraId="515F458B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EFBC70D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102A98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3EE024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296D2B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4DC4EB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76" w:type="dxa"/>
          </w:tcPr>
          <w:p w14:paraId="608841FD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66585FD9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6761F8F9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52" w:type="dxa"/>
          </w:tcPr>
          <w:p w14:paraId="34994CF0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7349C" w:rsidRPr="007D2637" w14:paraId="30DDE64C" w14:textId="77777777" w:rsidTr="001E317E">
        <w:trPr>
          <w:trHeight w:val="255"/>
        </w:trPr>
        <w:tc>
          <w:tcPr>
            <w:tcW w:w="1706" w:type="dxa"/>
            <w:vAlign w:val="center"/>
          </w:tcPr>
          <w:p w14:paraId="65DE7305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06" w:type="dxa"/>
          </w:tcPr>
          <w:p w14:paraId="21EF63F4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54" w:type="dxa"/>
          </w:tcPr>
          <w:p w14:paraId="77DA5902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95ABF9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F327E1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4DB3F5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FDBA4F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E14FBA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76" w:type="dxa"/>
          </w:tcPr>
          <w:p w14:paraId="2ABC630C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183079FC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16C47BFC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52" w:type="dxa"/>
          </w:tcPr>
          <w:p w14:paraId="0AD5384F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7349C" w:rsidRPr="007D2637" w14:paraId="10B2F2D8" w14:textId="77777777" w:rsidTr="001E317E">
        <w:trPr>
          <w:trHeight w:val="255"/>
        </w:trPr>
        <w:tc>
          <w:tcPr>
            <w:tcW w:w="1706" w:type="dxa"/>
            <w:vAlign w:val="center"/>
          </w:tcPr>
          <w:p w14:paraId="4BD8C2E8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06" w:type="dxa"/>
          </w:tcPr>
          <w:p w14:paraId="55BA1B31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54" w:type="dxa"/>
          </w:tcPr>
          <w:p w14:paraId="5FB209A1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2855BB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6DC485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18F724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CDC4DE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06599B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76" w:type="dxa"/>
          </w:tcPr>
          <w:p w14:paraId="5BA86ACB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6715E5A1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4E17434E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52" w:type="dxa"/>
          </w:tcPr>
          <w:p w14:paraId="6D7DDDCD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7349C" w:rsidRPr="007D2637" w14:paraId="095D9D4B" w14:textId="77777777" w:rsidTr="001E317E">
        <w:trPr>
          <w:trHeight w:val="255"/>
        </w:trPr>
        <w:tc>
          <w:tcPr>
            <w:tcW w:w="1706" w:type="dxa"/>
            <w:vAlign w:val="center"/>
          </w:tcPr>
          <w:p w14:paraId="3C1AF534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06" w:type="dxa"/>
          </w:tcPr>
          <w:p w14:paraId="713D9039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54" w:type="dxa"/>
          </w:tcPr>
          <w:p w14:paraId="61D2CDB8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2B0526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7185ED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2BD080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EAC4EB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91667A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76" w:type="dxa"/>
          </w:tcPr>
          <w:p w14:paraId="231540F2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0169499A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3F394993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52" w:type="dxa"/>
          </w:tcPr>
          <w:p w14:paraId="13C861D3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7349C" w:rsidRPr="007D2637" w14:paraId="07789549" w14:textId="77777777" w:rsidTr="001E317E">
        <w:trPr>
          <w:trHeight w:val="302"/>
        </w:trPr>
        <w:tc>
          <w:tcPr>
            <w:tcW w:w="1706" w:type="dxa"/>
            <w:vAlign w:val="center"/>
          </w:tcPr>
          <w:p w14:paraId="6767FE37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06" w:type="dxa"/>
          </w:tcPr>
          <w:p w14:paraId="1B90781F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54" w:type="dxa"/>
          </w:tcPr>
          <w:p w14:paraId="105D0592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BAB7061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B0317DF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B7AFAA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DAC494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B447F9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76" w:type="dxa"/>
          </w:tcPr>
          <w:p w14:paraId="1F39C5A5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0660088A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2D343A96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52" w:type="dxa"/>
          </w:tcPr>
          <w:p w14:paraId="47B86146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7349C" w:rsidRPr="007D2637" w14:paraId="631C4D56" w14:textId="77777777" w:rsidTr="001E317E">
        <w:trPr>
          <w:trHeight w:val="255"/>
        </w:trPr>
        <w:tc>
          <w:tcPr>
            <w:tcW w:w="1706" w:type="dxa"/>
            <w:vAlign w:val="center"/>
          </w:tcPr>
          <w:p w14:paraId="3803BB08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06" w:type="dxa"/>
          </w:tcPr>
          <w:p w14:paraId="022AED83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54" w:type="dxa"/>
          </w:tcPr>
          <w:p w14:paraId="43E678A1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AEA19D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7AEECE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284EE6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677CFD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32A890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76" w:type="dxa"/>
          </w:tcPr>
          <w:p w14:paraId="70796E0E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7D8015CE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35D17074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52" w:type="dxa"/>
          </w:tcPr>
          <w:p w14:paraId="3ED3EC48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7349C" w:rsidRPr="007D2637" w14:paraId="4D4DB9F8" w14:textId="77777777" w:rsidTr="001E317E">
        <w:trPr>
          <w:trHeight w:val="255"/>
        </w:trPr>
        <w:tc>
          <w:tcPr>
            <w:tcW w:w="1706" w:type="dxa"/>
            <w:vAlign w:val="center"/>
          </w:tcPr>
          <w:p w14:paraId="4FCFCB83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06" w:type="dxa"/>
          </w:tcPr>
          <w:p w14:paraId="71BF3050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54" w:type="dxa"/>
          </w:tcPr>
          <w:p w14:paraId="4EAD5117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A0CCC13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FDE440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2A1B94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70DCAD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CE9F81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76" w:type="dxa"/>
          </w:tcPr>
          <w:p w14:paraId="39C9FCB8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14F0E50E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78900520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52" w:type="dxa"/>
          </w:tcPr>
          <w:p w14:paraId="4821A1EC" w14:textId="77777777" w:rsidR="00A7349C" w:rsidRPr="00B359D7" w:rsidRDefault="00A7349C" w:rsidP="00A734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FA05BA" w:rsidRPr="007D2637" w14:paraId="2BBB473C" w14:textId="77777777" w:rsidTr="006E0D80">
        <w:trPr>
          <w:trHeight w:val="255"/>
        </w:trPr>
        <w:tc>
          <w:tcPr>
            <w:tcW w:w="1706" w:type="dxa"/>
            <w:vAlign w:val="center"/>
          </w:tcPr>
          <w:p w14:paraId="39E433C3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06" w:type="dxa"/>
          </w:tcPr>
          <w:p w14:paraId="02A2A36C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54" w:type="dxa"/>
          </w:tcPr>
          <w:p w14:paraId="34642912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887249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A94FD5C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C89E04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6304D3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BCF8C9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14:paraId="6CA0DA3C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71E117DF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635DB6ED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52" w:type="dxa"/>
          </w:tcPr>
          <w:p w14:paraId="1D3F981D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FA05BA" w:rsidRPr="007D2637" w14:paraId="77B19FCE" w14:textId="77777777" w:rsidTr="006E0D80">
        <w:trPr>
          <w:trHeight w:val="255"/>
        </w:trPr>
        <w:tc>
          <w:tcPr>
            <w:tcW w:w="1706" w:type="dxa"/>
            <w:vAlign w:val="center"/>
          </w:tcPr>
          <w:p w14:paraId="4AA89333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06" w:type="dxa"/>
          </w:tcPr>
          <w:p w14:paraId="4023F387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54" w:type="dxa"/>
          </w:tcPr>
          <w:p w14:paraId="3E426061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783704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E35CC3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6A632D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6BBA58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D8ABB2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14:paraId="583F8A74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18AF6639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1BF169A2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52" w:type="dxa"/>
          </w:tcPr>
          <w:p w14:paraId="176E25EC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FA05BA" w:rsidRPr="007D2637" w14:paraId="03121521" w14:textId="77777777" w:rsidTr="006E0D80">
        <w:trPr>
          <w:trHeight w:val="255"/>
        </w:trPr>
        <w:tc>
          <w:tcPr>
            <w:tcW w:w="1706" w:type="dxa"/>
            <w:vAlign w:val="center"/>
          </w:tcPr>
          <w:p w14:paraId="744C9034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06" w:type="dxa"/>
          </w:tcPr>
          <w:p w14:paraId="38450A29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54" w:type="dxa"/>
          </w:tcPr>
          <w:p w14:paraId="4BA396B1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D8EF4C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611F22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F4441A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E570BC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22CD97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14:paraId="6635E5E8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3CC1DD22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744D31BF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52" w:type="dxa"/>
          </w:tcPr>
          <w:p w14:paraId="507A68C4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FA05BA" w:rsidRPr="00B5761B" w14:paraId="266DB930" w14:textId="77777777" w:rsidTr="006E0D80">
        <w:trPr>
          <w:trHeight w:val="255"/>
        </w:trPr>
        <w:tc>
          <w:tcPr>
            <w:tcW w:w="1706" w:type="dxa"/>
            <w:vAlign w:val="center"/>
          </w:tcPr>
          <w:p w14:paraId="67C13202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06" w:type="dxa"/>
          </w:tcPr>
          <w:p w14:paraId="79A85835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54" w:type="dxa"/>
          </w:tcPr>
          <w:p w14:paraId="4A4CE629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2684F2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7C6E76A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A8D3DC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D45D2F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07D21B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14:paraId="50141D5D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2EB76489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4C9896E3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52" w:type="dxa"/>
          </w:tcPr>
          <w:p w14:paraId="14E1685F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FA05BA" w:rsidRPr="00B5761B" w14:paraId="7E903E07" w14:textId="77777777" w:rsidTr="006E0D80">
        <w:trPr>
          <w:trHeight w:val="255"/>
        </w:trPr>
        <w:tc>
          <w:tcPr>
            <w:tcW w:w="1706" w:type="dxa"/>
            <w:vAlign w:val="center"/>
          </w:tcPr>
          <w:p w14:paraId="5A663483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06" w:type="dxa"/>
          </w:tcPr>
          <w:p w14:paraId="1DF969C5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54" w:type="dxa"/>
          </w:tcPr>
          <w:p w14:paraId="045B7ECA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1BC527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6744BB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C4926C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3226EF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0C4F4D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14:paraId="0F4B2AD2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51B678B4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604176FE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52" w:type="dxa"/>
          </w:tcPr>
          <w:p w14:paraId="4A7ED3CD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FA05BA" w:rsidRPr="00B5761B" w14:paraId="0C7B8BBB" w14:textId="77777777" w:rsidTr="006E0D80">
        <w:trPr>
          <w:trHeight w:val="255"/>
        </w:trPr>
        <w:tc>
          <w:tcPr>
            <w:tcW w:w="1706" w:type="dxa"/>
          </w:tcPr>
          <w:p w14:paraId="7EA89B95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06" w:type="dxa"/>
          </w:tcPr>
          <w:p w14:paraId="2565ABE0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54" w:type="dxa"/>
          </w:tcPr>
          <w:p w14:paraId="487F76E2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009304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14F543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12125D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57398C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479FCE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76" w:type="dxa"/>
          </w:tcPr>
          <w:p w14:paraId="54CA63B2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735F96E7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352D03B2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52" w:type="dxa"/>
          </w:tcPr>
          <w:p w14:paraId="1AF38D2C" w14:textId="77777777" w:rsidR="00FA05BA" w:rsidRPr="00B359D7" w:rsidRDefault="00FA05BA" w:rsidP="00FA05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7AAC47FE" w14:textId="77777777" w:rsidR="005C3C0C" w:rsidRDefault="005C3C0C" w:rsidP="009738A9">
      <w:pPr>
        <w:spacing w:after="0"/>
      </w:pPr>
    </w:p>
    <w:sectPr w:rsidR="005C3C0C" w:rsidSect="001357C3">
      <w:headerReference w:type="default" r:id="rId13"/>
      <w:footerReference w:type="default" r:id="rId14"/>
      <w:pgSz w:w="15840" w:h="12240" w:orient="landscape"/>
      <w:pgMar w:top="760" w:right="851" w:bottom="992" w:left="1134" w:header="420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B09E0" w14:textId="77777777" w:rsidR="00B46696" w:rsidRPr="0023577B" w:rsidRDefault="00B46696" w:rsidP="0023577B">
      <w:r>
        <w:separator/>
      </w:r>
    </w:p>
  </w:endnote>
  <w:endnote w:type="continuationSeparator" w:id="0">
    <w:p w14:paraId="72F27D45" w14:textId="77777777" w:rsidR="00B46696" w:rsidRPr="0023577B" w:rsidRDefault="00B46696" w:rsidP="0023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511BE" w14:textId="77777777" w:rsidR="00C43B75" w:rsidRDefault="00C43B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0"/>
      <w:gridCol w:w="3192"/>
      <w:gridCol w:w="4640"/>
    </w:tblGrid>
    <w:tr w:rsidR="00247187" w:rsidRPr="009738A9" w14:paraId="5E772BB8" w14:textId="77777777" w:rsidTr="009738A9">
      <w:tc>
        <w:tcPr>
          <w:tcW w:w="2800" w:type="dxa"/>
        </w:tcPr>
        <w:p w14:paraId="2567F5FD" w14:textId="77777777" w:rsidR="00247187" w:rsidRPr="009738A9" w:rsidRDefault="00247187">
          <w:pPr>
            <w:pStyle w:val="Footer"/>
            <w:rPr>
              <w:sz w:val="16"/>
              <w:szCs w:val="16"/>
            </w:rPr>
          </w:pPr>
          <w:r w:rsidRPr="009738A9">
            <w:rPr>
              <w:sz w:val="16"/>
              <w:szCs w:val="16"/>
            </w:rPr>
            <w:t>Edition 01 / Revision 0</w:t>
          </w:r>
        </w:p>
        <w:p w14:paraId="2054C1E7" w14:textId="77777777" w:rsidR="00247187" w:rsidRPr="009738A9" w:rsidRDefault="00247187">
          <w:pPr>
            <w:pStyle w:val="Footer"/>
            <w:rPr>
              <w:sz w:val="16"/>
              <w:szCs w:val="16"/>
            </w:rPr>
          </w:pPr>
          <w:r w:rsidRPr="009738A9">
            <w:rPr>
              <w:sz w:val="16"/>
              <w:szCs w:val="16"/>
            </w:rPr>
            <w:t>Applying date: 10.02.2020</w:t>
          </w:r>
        </w:p>
      </w:tc>
      <w:tc>
        <w:tcPr>
          <w:tcW w:w="3192" w:type="dxa"/>
        </w:tcPr>
        <w:p w14:paraId="6E9F9055" w14:textId="77777777" w:rsidR="00247187" w:rsidRPr="009738A9" w:rsidRDefault="00247187">
          <w:pPr>
            <w:pStyle w:val="Footer"/>
            <w:rPr>
              <w:sz w:val="16"/>
              <w:szCs w:val="16"/>
            </w:rPr>
          </w:pPr>
        </w:p>
      </w:tc>
      <w:tc>
        <w:tcPr>
          <w:tcW w:w="4640" w:type="dxa"/>
          <w:vAlign w:val="bottom"/>
        </w:tcPr>
        <w:p w14:paraId="7A710FC7" w14:textId="77777777" w:rsidR="00247187" w:rsidRPr="009738A9" w:rsidRDefault="00247187" w:rsidP="00214109">
          <w:pPr>
            <w:pStyle w:val="Footer"/>
            <w:jc w:val="right"/>
            <w:rPr>
              <w:sz w:val="16"/>
              <w:szCs w:val="16"/>
            </w:rPr>
          </w:pPr>
          <w:r w:rsidRPr="009738A9">
            <w:rPr>
              <w:sz w:val="16"/>
              <w:szCs w:val="16"/>
            </w:rPr>
            <w:t xml:space="preserve">Page </w:t>
          </w:r>
          <w:r w:rsidRPr="009738A9">
            <w:rPr>
              <w:sz w:val="16"/>
              <w:szCs w:val="16"/>
            </w:rPr>
            <w:fldChar w:fldCharType="begin"/>
          </w:r>
          <w:r w:rsidRPr="009738A9">
            <w:rPr>
              <w:sz w:val="16"/>
              <w:szCs w:val="16"/>
            </w:rPr>
            <w:instrText xml:space="preserve"> PAGE   \* MERGEFORMAT </w:instrText>
          </w:r>
          <w:r w:rsidRPr="009738A9">
            <w:rPr>
              <w:sz w:val="16"/>
              <w:szCs w:val="16"/>
            </w:rPr>
            <w:fldChar w:fldCharType="separate"/>
          </w:r>
          <w:r w:rsidRPr="009738A9">
            <w:rPr>
              <w:noProof/>
              <w:sz w:val="16"/>
              <w:szCs w:val="16"/>
            </w:rPr>
            <w:t>1</w:t>
          </w:r>
          <w:r w:rsidRPr="009738A9">
            <w:rPr>
              <w:noProof/>
              <w:sz w:val="16"/>
              <w:szCs w:val="16"/>
            </w:rPr>
            <w:fldChar w:fldCharType="end"/>
          </w:r>
          <w:r w:rsidRPr="009738A9">
            <w:rPr>
              <w:noProof/>
              <w:sz w:val="16"/>
              <w:szCs w:val="16"/>
            </w:rPr>
            <w:t xml:space="preserve"> of</w:t>
          </w:r>
          <w:r w:rsidRPr="009738A9">
            <w:rPr>
              <w:sz w:val="16"/>
              <w:szCs w:val="16"/>
            </w:rPr>
            <w:t xml:space="preserve"> </w:t>
          </w:r>
          <w:r w:rsidRPr="009738A9">
            <w:rPr>
              <w:sz w:val="16"/>
              <w:szCs w:val="16"/>
            </w:rPr>
            <w:fldChar w:fldCharType="begin"/>
          </w:r>
          <w:r w:rsidRPr="009738A9">
            <w:rPr>
              <w:sz w:val="16"/>
              <w:szCs w:val="16"/>
            </w:rPr>
            <w:instrText xml:space="preserve"> NUMPAGES  \* Arabic  \* MERGEFORMAT </w:instrText>
          </w:r>
          <w:r w:rsidRPr="009738A9">
            <w:rPr>
              <w:sz w:val="16"/>
              <w:szCs w:val="16"/>
            </w:rPr>
            <w:fldChar w:fldCharType="separate"/>
          </w:r>
          <w:r w:rsidRPr="009738A9">
            <w:rPr>
              <w:noProof/>
              <w:sz w:val="16"/>
              <w:szCs w:val="16"/>
            </w:rPr>
            <w:t>1</w:t>
          </w:r>
          <w:r w:rsidRPr="009738A9">
            <w:rPr>
              <w:noProof/>
              <w:sz w:val="16"/>
              <w:szCs w:val="16"/>
            </w:rPr>
            <w:fldChar w:fldCharType="end"/>
          </w:r>
        </w:p>
      </w:tc>
    </w:tr>
  </w:tbl>
  <w:p w14:paraId="1CD51760" w14:textId="77777777" w:rsidR="00247187" w:rsidRDefault="002471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97F22" w14:textId="77777777" w:rsidR="00C43B75" w:rsidRDefault="00C43B7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8AB05" w14:textId="77777777" w:rsidR="00247187" w:rsidRDefault="00247187"/>
  <w:tbl>
    <w:tblPr>
      <w:tblStyle w:val="TableGrid"/>
      <w:tblW w:w="138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0"/>
      <w:gridCol w:w="3192"/>
      <w:gridCol w:w="7900"/>
    </w:tblGrid>
    <w:tr w:rsidR="00247187" w:rsidRPr="009738A9" w14:paraId="7B210BD3" w14:textId="77777777" w:rsidTr="009738A9">
      <w:tc>
        <w:tcPr>
          <w:tcW w:w="2800" w:type="dxa"/>
        </w:tcPr>
        <w:p w14:paraId="3BB599C9" w14:textId="77777777" w:rsidR="00247187" w:rsidRPr="009738A9" w:rsidRDefault="00247187">
          <w:pPr>
            <w:pStyle w:val="Footer"/>
            <w:rPr>
              <w:sz w:val="16"/>
              <w:szCs w:val="16"/>
            </w:rPr>
          </w:pPr>
          <w:r w:rsidRPr="009738A9">
            <w:rPr>
              <w:sz w:val="16"/>
              <w:szCs w:val="16"/>
            </w:rPr>
            <w:t>Edition 01 / Revision 0</w:t>
          </w:r>
        </w:p>
        <w:p w14:paraId="40D98BFC" w14:textId="77777777" w:rsidR="00247187" w:rsidRPr="009738A9" w:rsidRDefault="00247187">
          <w:pPr>
            <w:pStyle w:val="Footer"/>
            <w:rPr>
              <w:sz w:val="16"/>
              <w:szCs w:val="16"/>
            </w:rPr>
          </w:pPr>
          <w:r w:rsidRPr="009738A9">
            <w:rPr>
              <w:sz w:val="16"/>
              <w:szCs w:val="16"/>
            </w:rPr>
            <w:t>Applying date: 10.02.2020</w:t>
          </w:r>
        </w:p>
      </w:tc>
      <w:tc>
        <w:tcPr>
          <w:tcW w:w="3192" w:type="dxa"/>
        </w:tcPr>
        <w:p w14:paraId="74DC25D3" w14:textId="77777777" w:rsidR="00247187" w:rsidRPr="009738A9" w:rsidRDefault="00247187">
          <w:pPr>
            <w:pStyle w:val="Footer"/>
            <w:rPr>
              <w:sz w:val="16"/>
              <w:szCs w:val="16"/>
            </w:rPr>
          </w:pPr>
        </w:p>
      </w:tc>
      <w:tc>
        <w:tcPr>
          <w:tcW w:w="7900" w:type="dxa"/>
          <w:vAlign w:val="bottom"/>
        </w:tcPr>
        <w:p w14:paraId="3CA40358" w14:textId="77777777" w:rsidR="00247187" w:rsidRPr="009738A9" w:rsidRDefault="00247187" w:rsidP="00214109">
          <w:pPr>
            <w:pStyle w:val="Footer"/>
            <w:jc w:val="right"/>
            <w:rPr>
              <w:sz w:val="16"/>
              <w:szCs w:val="16"/>
            </w:rPr>
          </w:pPr>
          <w:r w:rsidRPr="009738A9">
            <w:rPr>
              <w:sz w:val="16"/>
              <w:szCs w:val="16"/>
            </w:rPr>
            <w:t xml:space="preserve">Page </w:t>
          </w:r>
          <w:r w:rsidRPr="009738A9">
            <w:rPr>
              <w:sz w:val="16"/>
              <w:szCs w:val="16"/>
            </w:rPr>
            <w:fldChar w:fldCharType="begin"/>
          </w:r>
          <w:r w:rsidRPr="009738A9">
            <w:rPr>
              <w:sz w:val="16"/>
              <w:szCs w:val="16"/>
            </w:rPr>
            <w:instrText xml:space="preserve"> PAGE   \* MERGEFORMAT </w:instrText>
          </w:r>
          <w:r w:rsidRPr="009738A9">
            <w:rPr>
              <w:sz w:val="16"/>
              <w:szCs w:val="16"/>
            </w:rPr>
            <w:fldChar w:fldCharType="separate"/>
          </w:r>
          <w:r w:rsidRPr="009738A9">
            <w:rPr>
              <w:noProof/>
              <w:sz w:val="16"/>
              <w:szCs w:val="16"/>
            </w:rPr>
            <w:t>1</w:t>
          </w:r>
          <w:r w:rsidRPr="009738A9">
            <w:rPr>
              <w:noProof/>
              <w:sz w:val="16"/>
              <w:szCs w:val="16"/>
            </w:rPr>
            <w:fldChar w:fldCharType="end"/>
          </w:r>
          <w:r w:rsidRPr="009738A9">
            <w:rPr>
              <w:noProof/>
              <w:sz w:val="16"/>
              <w:szCs w:val="16"/>
            </w:rPr>
            <w:t xml:space="preserve"> of</w:t>
          </w:r>
          <w:r w:rsidRPr="009738A9">
            <w:rPr>
              <w:sz w:val="16"/>
              <w:szCs w:val="16"/>
            </w:rPr>
            <w:t xml:space="preserve"> </w:t>
          </w:r>
          <w:r w:rsidRPr="009738A9">
            <w:rPr>
              <w:sz w:val="16"/>
              <w:szCs w:val="16"/>
            </w:rPr>
            <w:fldChar w:fldCharType="begin"/>
          </w:r>
          <w:r w:rsidRPr="009738A9">
            <w:rPr>
              <w:sz w:val="16"/>
              <w:szCs w:val="16"/>
            </w:rPr>
            <w:instrText xml:space="preserve"> NUMPAGES  \* Arabic  \* MERGEFORMAT </w:instrText>
          </w:r>
          <w:r w:rsidRPr="009738A9">
            <w:rPr>
              <w:sz w:val="16"/>
              <w:szCs w:val="16"/>
            </w:rPr>
            <w:fldChar w:fldCharType="separate"/>
          </w:r>
          <w:r w:rsidRPr="009738A9">
            <w:rPr>
              <w:noProof/>
              <w:sz w:val="16"/>
              <w:szCs w:val="16"/>
            </w:rPr>
            <w:t>1</w:t>
          </w:r>
          <w:r w:rsidRPr="009738A9">
            <w:rPr>
              <w:noProof/>
              <w:sz w:val="16"/>
              <w:szCs w:val="16"/>
            </w:rPr>
            <w:fldChar w:fldCharType="end"/>
          </w:r>
        </w:p>
      </w:tc>
    </w:tr>
  </w:tbl>
  <w:p w14:paraId="3DCF9B15" w14:textId="77777777" w:rsidR="00247187" w:rsidRDefault="00247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EFE4A" w14:textId="77777777" w:rsidR="00B46696" w:rsidRPr="0023577B" w:rsidRDefault="00B46696" w:rsidP="0023577B">
      <w:r>
        <w:separator/>
      </w:r>
    </w:p>
  </w:footnote>
  <w:footnote w:type="continuationSeparator" w:id="0">
    <w:p w14:paraId="47E845E7" w14:textId="77777777" w:rsidR="00B46696" w:rsidRPr="0023577B" w:rsidRDefault="00B46696" w:rsidP="00235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C35C7" w14:textId="77777777" w:rsidR="00C43B75" w:rsidRDefault="00C43B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98" w:type="dxa"/>
      <w:tblInd w:w="-142" w:type="dxa"/>
      <w:tblBorders>
        <w:top w:val="none" w:sz="0" w:space="0" w:color="auto"/>
        <w:left w:val="none" w:sz="0" w:space="0" w:color="auto"/>
        <w:bottom w:val="double" w:sz="4" w:space="0" w:color="C0504D" w:themeColor="accent2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26"/>
      <w:gridCol w:w="5178"/>
      <w:gridCol w:w="3794"/>
    </w:tblGrid>
    <w:tr w:rsidR="009F5E00" w14:paraId="4F2AF731" w14:textId="77777777" w:rsidTr="00801F5C">
      <w:tc>
        <w:tcPr>
          <w:tcW w:w="1626" w:type="dxa"/>
          <w:vAlign w:val="bottom"/>
        </w:tcPr>
        <w:p w14:paraId="53FB38E1" w14:textId="77777777" w:rsidR="009F5E00" w:rsidRPr="0023577B" w:rsidRDefault="009F5E00" w:rsidP="009F5E00">
          <w:r w:rsidRPr="0023577B">
            <w:rPr>
              <w:noProof/>
            </w:rPr>
            <w:drawing>
              <wp:inline distT="0" distB="0" distL="0" distR="0" wp14:anchorId="01D0F99A" wp14:editId="49044BB5">
                <wp:extent cx="885825" cy="885825"/>
                <wp:effectExtent l="0" t="0" r="9525" b="9525"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NaviCrew Final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825" cy="885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8" w:type="dxa"/>
          <w:vAlign w:val="bottom"/>
        </w:tcPr>
        <w:p w14:paraId="67C1EF0C" w14:textId="77777777" w:rsidR="009F5E00" w:rsidRDefault="009F5E00" w:rsidP="009F5E00">
          <w:pPr>
            <w:rPr>
              <w:rFonts w:ascii="Calibri Light" w:eastAsia="Times New Roman" w:hAnsi="Calibri Light" w:cs="Calibri Light"/>
              <w:color w:val="000000"/>
              <w:sz w:val="20"/>
              <w:szCs w:val="20"/>
            </w:rPr>
          </w:pPr>
          <w:r>
            <w:rPr>
              <w:rFonts w:ascii="Calibri Light" w:eastAsia="Times New Roman" w:hAnsi="Calibri Light" w:cs="Calibri Light"/>
              <w:color w:val="000000"/>
              <w:sz w:val="20"/>
              <w:szCs w:val="20"/>
            </w:rPr>
            <w:t>Navicrew Maritime SRL</w:t>
          </w:r>
        </w:p>
        <w:p w14:paraId="15FC7B00" w14:textId="77777777" w:rsidR="009F5E00" w:rsidRPr="00C338B5" w:rsidRDefault="009335F2" w:rsidP="009F5E00">
          <w:pPr>
            <w:rPr>
              <w:rFonts w:ascii="Calibri Light" w:eastAsia="Times New Roman" w:hAnsi="Calibri Light" w:cs="Calibri Light"/>
              <w:color w:val="000000"/>
              <w:sz w:val="20"/>
              <w:szCs w:val="20"/>
            </w:rPr>
          </w:pPr>
          <w:r>
            <w:rPr>
              <w:rFonts w:ascii="Calibri Light" w:eastAsia="Times New Roman" w:hAnsi="Calibri Light" w:cs="Calibri Light"/>
              <w:color w:val="000000"/>
              <w:sz w:val="20"/>
              <w:szCs w:val="20"/>
            </w:rPr>
            <w:t>56</w:t>
          </w:r>
          <w:r w:rsidR="009F5E00" w:rsidRPr="00C338B5">
            <w:rPr>
              <w:rFonts w:ascii="Calibri Light" w:eastAsia="Times New Roman" w:hAnsi="Calibri Light" w:cs="Calibri Light"/>
              <w:color w:val="000000"/>
              <w:sz w:val="20"/>
              <w:szCs w:val="20"/>
              <w:vertAlign w:val="superscript"/>
            </w:rPr>
            <w:t>th</w:t>
          </w:r>
          <w:r w:rsidR="009F5E00" w:rsidRPr="00C338B5">
            <w:rPr>
              <w:rFonts w:ascii="Calibri Light" w:eastAsia="Times New Roman" w:hAnsi="Calibri Light" w:cs="Calibri Light"/>
              <w:color w:val="000000"/>
              <w:sz w:val="20"/>
              <w:szCs w:val="20"/>
            </w:rPr>
            <w:t xml:space="preserve"> </w:t>
          </w:r>
          <w:r>
            <w:rPr>
              <w:rFonts w:ascii="Calibri Light" w:eastAsia="Times New Roman" w:hAnsi="Calibri Light" w:cs="Calibri Light"/>
              <w:color w:val="000000"/>
              <w:sz w:val="20"/>
              <w:szCs w:val="20"/>
            </w:rPr>
            <w:t>Stefan cel Mare</w:t>
          </w:r>
          <w:r w:rsidR="009F5E00" w:rsidRPr="00C338B5">
            <w:rPr>
              <w:rFonts w:ascii="Calibri Light" w:eastAsia="Times New Roman" w:hAnsi="Calibri Light" w:cs="Calibri Light"/>
              <w:color w:val="000000"/>
              <w:sz w:val="20"/>
              <w:szCs w:val="20"/>
            </w:rPr>
            <w:t xml:space="preserve"> St, 90069</w:t>
          </w:r>
          <w:r>
            <w:rPr>
              <w:rFonts w:ascii="Calibri Light" w:eastAsia="Times New Roman" w:hAnsi="Calibri Light" w:cs="Calibri Light"/>
              <w:color w:val="000000"/>
              <w:sz w:val="20"/>
              <w:szCs w:val="20"/>
            </w:rPr>
            <w:t>2</w:t>
          </w:r>
          <w:r w:rsidR="009F5E00" w:rsidRPr="00C338B5">
            <w:rPr>
              <w:rFonts w:ascii="Calibri Light" w:eastAsia="Times New Roman" w:hAnsi="Calibri Light" w:cs="Calibri Light"/>
              <w:color w:val="000000"/>
              <w:sz w:val="20"/>
              <w:szCs w:val="20"/>
            </w:rPr>
            <w:t xml:space="preserve"> Constanta</w:t>
          </w:r>
          <w:r w:rsidR="009F5E00">
            <w:rPr>
              <w:rFonts w:ascii="Calibri Light" w:eastAsia="Times New Roman" w:hAnsi="Calibri Light" w:cs="Calibri Light"/>
              <w:color w:val="000000"/>
              <w:sz w:val="20"/>
              <w:szCs w:val="20"/>
            </w:rPr>
            <w:t>, Romania</w:t>
          </w:r>
        </w:p>
        <w:p w14:paraId="12076819" w14:textId="77777777" w:rsidR="009F5E00" w:rsidRDefault="009F5E00" w:rsidP="009F5E00">
          <w:pPr>
            <w:rPr>
              <w:rFonts w:ascii="Calibri Light" w:eastAsia="Times New Roman" w:hAnsi="Calibri Light" w:cs="Calibri Light"/>
              <w:color w:val="000000"/>
              <w:sz w:val="20"/>
              <w:szCs w:val="20"/>
            </w:rPr>
          </w:pPr>
          <w:r>
            <w:rPr>
              <w:rFonts w:ascii="Calibri Light" w:eastAsia="Times New Roman" w:hAnsi="Calibri Light" w:cs="Calibri Light"/>
              <w:color w:val="000000"/>
              <w:sz w:val="20"/>
              <w:szCs w:val="20"/>
            </w:rPr>
            <w:t>Phone: +40 770 643 204 / +40 341 456 875</w:t>
          </w:r>
        </w:p>
        <w:p w14:paraId="41314A4B" w14:textId="77777777" w:rsidR="009F5E00" w:rsidRPr="005E43DC" w:rsidRDefault="009F5E00" w:rsidP="009F5E00">
          <w:r>
            <w:rPr>
              <w:rFonts w:ascii="Calibri Light" w:eastAsia="Times New Roman" w:hAnsi="Calibri Light" w:cs="Calibri Light"/>
              <w:color w:val="000000"/>
              <w:sz w:val="20"/>
              <w:szCs w:val="20"/>
            </w:rPr>
            <w:t>Email: office@navicrew.ro</w:t>
          </w:r>
        </w:p>
      </w:tc>
      <w:tc>
        <w:tcPr>
          <w:tcW w:w="3794" w:type="dxa"/>
          <w:vAlign w:val="bottom"/>
        </w:tcPr>
        <w:p w14:paraId="1AFBF677" w14:textId="77777777" w:rsidR="009F5E00" w:rsidRPr="005E43DC" w:rsidRDefault="009F5E00" w:rsidP="009F5E00">
          <w:pPr>
            <w:rPr>
              <w:rFonts w:ascii="Calibri Light" w:eastAsia="Times New Roman" w:hAnsi="Calibri Light" w:cs="Calibri Light"/>
              <w:color w:val="000000"/>
              <w:sz w:val="20"/>
              <w:szCs w:val="20"/>
            </w:rPr>
          </w:pPr>
          <w:r w:rsidRPr="00247187">
            <w:rPr>
              <w:b/>
              <w:bCs/>
              <w:color w:val="1F497D" w:themeColor="text2"/>
              <w:sz w:val="40"/>
              <w:szCs w:val="40"/>
            </w:rPr>
            <w:t xml:space="preserve">Application form </w:t>
          </w:r>
          <w:r w:rsidRPr="00247187">
            <w:rPr>
              <w:b/>
              <w:bCs/>
              <w:color w:val="1F497D" w:themeColor="text2"/>
              <w:sz w:val="28"/>
              <w:szCs w:val="28"/>
            </w:rPr>
            <w:t>CR01</w:t>
          </w:r>
          <w:r w:rsidRPr="005E43DC">
            <w:rPr>
              <w:rFonts w:ascii="Calibri Light" w:eastAsia="Times New Roman" w:hAnsi="Calibri Light" w:cs="Calibri Light"/>
              <w:color w:val="000000"/>
              <w:sz w:val="20"/>
              <w:szCs w:val="20"/>
            </w:rPr>
            <w:t xml:space="preserve"> </w:t>
          </w:r>
        </w:p>
      </w:tc>
    </w:tr>
  </w:tbl>
  <w:p w14:paraId="3E59E2F9" w14:textId="77777777" w:rsidR="00247187" w:rsidRDefault="002471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7339" w14:textId="77777777" w:rsidR="00C43B75" w:rsidRDefault="00C43B7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034" w:type="dxa"/>
      <w:tblInd w:w="-142" w:type="dxa"/>
      <w:tblBorders>
        <w:top w:val="none" w:sz="0" w:space="0" w:color="auto"/>
        <w:left w:val="none" w:sz="0" w:space="0" w:color="auto"/>
        <w:bottom w:val="double" w:sz="4" w:space="0" w:color="C0504D" w:themeColor="accent2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26"/>
      <w:gridCol w:w="8439"/>
      <w:gridCol w:w="3969"/>
    </w:tblGrid>
    <w:tr w:rsidR="009F5E00" w14:paraId="4DF45E95" w14:textId="77777777" w:rsidTr="009F5E00">
      <w:tc>
        <w:tcPr>
          <w:tcW w:w="1626" w:type="dxa"/>
          <w:vAlign w:val="bottom"/>
        </w:tcPr>
        <w:p w14:paraId="1CAF746F" w14:textId="77777777" w:rsidR="009F5E00" w:rsidRPr="0023577B" w:rsidRDefault="009F5E00" w:rsidP="009F5E00">
          <w:r w:rsidRPr="0023577B">
            <w:rPr>
              <w:noProof/>
            </w:rPr>
            <w:drawing>
              <wp:inline distT="0" distB="0" distL="0" distR="0" wp14:anchorId="5D2D1851" wp14:editId="260AD5A3">
                <wp:extent cx="885825" cy="88582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NaviCrew Final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825" cy="885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9" w:type="dxa"/>
          <w:vAlign w:val="bottom"/>
        </w:tcPr>
        <w:p w14:paraId="121283C5" w14:textId="77777777" w:rsidR="009F5E00" w:rsidRDefault="009F5E00" w:rsidP="009F5E00">
          <w:pPr>
            <w:rPr>
              <w:rFonts w:ascii="Calibri Light" w:eastAsia="Times New Roman" w:hAnsi="Calibri Light" w:cs="Calibri Light"/>
              <w:color w:val="000000"/>
              <w:sz w:val="20"/>
              <w:szCs w:val="20"/>
            </w:rPr>
          </w:pPr>
          <w:r>
            <w:rPr>
              <w:rFonts w:ascii="Calibri Light" w:eastAsia="Times New Roman" w:hAnsi="Calibri Light" w:cs="Calibri Light"/>
              <w:color w:val="000000"/>
              <w:sz w:val="20"/>
              <w:szCs w:val="20"/>
            </w:rPr>
            <w:t>Navicrew Maritime SRL</w:t>
          </w:r>
        </w:p>
        <w:p w14:paraId="6B55D971" w14:textId="77777777" w:rsidR="009335F2" w:rsidRPr="00C338B5" w:rsidRDefault="009335F2" w:rsidP="009335F2">
          <w:pPr>
            <w:rPr>
              <w:rFonts w:ascii="Calibri Light" w:eastAsia="Times New Roman" w:hAnsi="Calibri Light" w:cs="Calibri Light"/>
              <w:color w:val="000000"/>
              <w:sz w:val="20"/>
              <w:szCs w:val="20"/>
            </w:rPr>
          </w:pPr>
          <w:r>
            <w:rPr>
              <w:rFonts w:ascii="Calibri Light" w:eastAsia="Times New Roman" w:hAnsi="Calibri Light" w:cs="Calibri Light"/>
              <w:color w:val="000000"/>
              <w:sz w:val="20"/>
              <w:szCs w:val="20"/>
            </w:rPr>
            <w:t>56</w:t>
          </w:r>
          <w:r w:rsidRPr="00C338B5">
            <w:rPr>
              <w:rFonts w:ascii="Calibri Light" w:eastAsia="Times New Roman" w:hAnsi="Calibri Light" w:cs="Calibri Light"/>
              <w:color w:val="000000"/>
              <w:sz w:val="20"/>
              <w:szCs w:val="20"/>
              <w:vertAlign w:val="superscript"/>
            </w:rPr>
            <w:t>th</w:t>
          </w:r>
          <w:r w:rsidRPr="00C338B5">
            <w:rPr>
              <w:rFonts w:ascii="Calibri Light" w:eastAsia="Times New Roman" w:hAnsi="Calibri Light" w:cs="Calibri Light"/>
              <w:color w:val="000000"/>
              <w:sz w:val="20"/>
              <w:szCs w:val="20"/>
            </w:rPr>
            <w:t xml:space="preserve"> </w:t>
          </w:r>
          <w:r>
            <w:rPr>
              <w:rFonts w:ascii="Calibri Light" w:eastAsia="Times New Roman" w:hAnsi="Calibri Light" w:cs="Calibri Light"/>
              <w:color w:val="000000"/>
              <w:sz w:val="20"/>
              <w:szCs w:val="20"/>
            </w:rPr>
            <w:t>Stefan cel Mare</w:t>
          </w:r>
          <w:r w:rsidRPr="00C338B5">
            <w:rPr>
              <w:rFonts w:ascii="Calibri Light" w:eastAsia="Times New Roman" w:hAnsi="Calibri Light" w:cs="Calibri Light"/>
              <w:color w:val="000000"/>
              <w:sz w:val="20"/>
              <w:szCs w:val="20"/>
            </w:rPr>
            <w:t xml:space="preserve"> St, 90069</w:t>
          </w:r>
          <w:r>
            <w:rPr>
              <w:rFonts w:ascii="Calibri Light" w:eastAsia="Times New Roman" w:hAnsi="Calibri Light" w:cs="Calibri Light"/>
              <w:color w:val="000000"/>
              <w:sz w:val="20"/>
              <w:szCs w:val="20"/>
            </w:rPr>
            <w:t>2</w:t>
          </w:r>
          <w:r w:rsidRPr="00C338B5">
            <w:rPr>
              <w:rFonts w:ascii="Calibri Light" w:eastAsia="Times New Roman" w:hAnsi="Calibri Light" w:cs="Calibri Light"/>
              <w:color w:val="000000"/>
              <w:sz w:val="20"/>
              <w:szCs w:val="20"/>
            </w:rPr>
            <w:t xml:space="preserve"> Constanta</w:t>
          </w:r>
          <w:r>
            <w:rPr>
              <w:rFonts w:ascii="Calibri Light" w:eastAsia="Times New Roman" w:hAnsi="Calibri Light" w:cs="Calibri Light"/>
              <w:color w:val="000000"/>
              <w:sz w:val="20"/>
              <w:szCs w:val="20"/>
            </w:rPr>
            <w:t>, Romania</w:t>
          </w:r>
        </w:p>
        <w:p w14:paraId="5783C770" w14:textId="77777777" w:rsidR="009F5E00" w:rsidRDefault="009F5E00" w:rsidP="009F5E00">
          <w:pPr>
            <w:rPr>
              <w:rFonts w:ascii="Calibri Light" w:eastAsia="Times New Roman" w:hAnsi="Calibri Light" w:cs="Calibri Light"/>
              <w:color w:val="000000"/>
              <w:sz w:val="20"/>
              <w:szCs w:val="20"/>
            </w:rPr>
          </w:pPr>
          <w:r>
            <w:rPr>
              <w:rFonts w:ascii="Calibri Light" w:eastAsia="Times New Roman" w:hAnsi="Calibri Light" w:cs="Calibri Light"/>
              <w:color w:val="000000"/>
              <w:sz w:val="20"/>
              <w:szCs w:val="20"/>
            </w:rPr>
            <w:t>Phone: +40 770 643 204 / +40 341 456 875</w:t>
          </w:r>
        </w:p>
        <w:p w14:paraId="7586EDD3" w14:textId="77777777" w:rsidR="009F5E00" w:rsidRPr="005E43DC" w:rsidRDefault="009F5E00" w:rsidP="009F5E00">
          <w:r>
            <w:rPr>
              <w:rFonts w:ascii="Calibri Light" w:eastAsia="Times New Roman" w:hAnsi="Calibri Light" w:cs="Calibri Light"/>
              <w:color w:val="000000"/>
              <w:sz w:val="20"/>
              <w:szCs w:val="20"/>
            </w:rPr>
            <w:t>Email: office@navicrew.ro</w:t>
          </w:r>
        </w:p>
      </w:tc>
      <w:tc>
        <w:tcPr>
          <w:tcW w:w="3969" w:type="dxa"/>
          <w:vAlign w:val="bottom"/>
        </w:tcPr>
        <w:p w14:paraId="545EA532" w14:textId="77777777" w:rsidR="009F5E00" w:rsidRPr="005E43DC" w:rsidRDefault="009F5E00" w:rsidP="009F5E00">
          <w:pPr>
            <w:rPr>
              <w:rFonts w:ascii="Calibri Light" w:eastAsia="Times New Roman" w:hAnsi="Calibri Light" w:cs="Calibri Light"/>
              <w:color w:val="000000"/>
              <w:sz w:val="20"/>
              <w:szCs w:val="20"/>
            </w:rPr>
          </w:pPr>
          <w:r w:rsidRPr="00247187">
            <w:rPr>
              <w:b/>
              <w:bCs/>
              <w:color w:val="1F497D" w:themeColor="text2"/>
              <w:sz w:val="40"/>
              <w:szCs w:val="40"/>
            </w:rPr>
            <w:t xml:space="preserve">Application form </w:t>
          </w:r>
          <w:r w:rsidRPr="00247187">
            <w:rPr>
              <w:b/>
              <w:bCs/>
              <w:color w:val="1F497D" w:themeColor="text2"/>
              <w:sz w:val="28"/>
              <w:szCs w:val="28"/>
            </w:rPr>
            <w:t>CR01</w:t>
          </w:r>
          <w:r w:rsidRPr="005E43DC">
            <w:rPr>
              <w:rFonts w:ascii="Calibri Light" w:eastAsia="Times New Roman" w:hAnsi="Calibri Light" w:cs="Calibri Light"/>
              <w:color w:val="000000"/>
              <w:sz w:val="20"/>
              <w:szCs w:val="20"/>
            </w:rPr>
            <w:t xml:space="preserve"> </w:t>
          </w:r>
        </w:p>
      </w:tc>
    </w:tr>
  </w:tbl>
  <w:p w14:paraId="32DD57CA" w14:textId="77777777" w:rsidR="00247187" w:rsidRDefault="002471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formatting="1" w:enforcement="0"/>
  <w:autoFormatOverrid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91"/>
    <w:rsid w:val="00010198"/>
    <w:rsid w:val="00021099"/>
    <w:rsid w:val="00065D86"/>
    <w:rsid w:val="000B7612"/>
    <w:rsid w:val="000C718F"/>
    <w:rsid w:val="000E0C35"/>
    <w:rsid w:val="000F5305"/>
    <w:rsid w:val="00122493"/>
    <w:rsid w:val="001357C3"/>
    <w:rsid w:val="00192206"/>
    <w:rsid w:val="001D33A2"/>
    <w:rsid w:val="001F0056"/>
    <w:rsid w:val="001F3002"/>
    <w:rsid w:val="00214109"/>
    <w:rsid w:val="0022528D"/>
    <w:rsid w:val="0023577B"/>
    <w:rsid w:val="00235A5F"/>
    <w:rsid w:val="00247187"/>
    <w:rsid w:val="0025043A"/>
    <w:rsid w:val="002538F3"/>
    <w:rsid w:val="002825DA"/>
    <w:rsid w:val="00301493"/>
    <w:rsid w:val="003B5AF7"/>
    <w:rsid w:val="003C398C"/>
    <w:rsid w:val="00402644"/>
    <w:rsid w:val="004101FF"/>
    <w:rsid w:val="00455513"/>
    <w:rsid w:val="00470298"/>
    <w:rsid w:val="00496701"/>
    <w:rsid w:val="00500380"/>
    <w:rsid w:val="005711E5"/>
    <w:rsid w:val="005C3C0C"/>
    <w:rsid w:val="005D027A"/>
    <w:rsid w:val="00664313"/>
    <w:rsid w:val="00685B4F"/>
    <w:rsid w:val="006C3E22"/>
    <w:rsid w:val="006E0D80"/>
    <w:rsid w:val="0070164C"/>
    <w:rsid w:val="00785029"/>
    <w:rsid w:val="007D2637"/>
    <w:rsid w:val="008256F4"/>
    <w:rsid w:val="00877970"/>
    <w:rsid w:val="009335F2"/>
    <w:rsid w:val="00967288"/>
    <w:rsid w:val="009738A9"/>
    <w:rsid w:val="00997301"/>
    <w:rsid w:val="009C61E8"/>
    <w:rsid w:val="009F5E00"/>
    <w:rsid w:val="00A7349C"/>
    <w:rsid w:val="00AD14B6"/>
    <w:rsid w:val="00B302FC"/>
    <w:rsid w:val="00B359D7"/>
    <w:rsid w:val="00B46696"/>
    <w:rsid w:val="00B5761B"/>
    <w:rsid w:val="00B74586"/>
    <w:rsid w:val="00BA7D91"/>
    <w:rsid w:val="00BB0278"/>
    <w:rsid w:val="00BB5FB1"/>
    <w:rsid w:val="00BB69D0"/>
    <w:rsid w:val="00BC62E1"/>
    <w:rsid w:val="00BF5DDD"/>
    <w:rsid w:val="00C07D3A"/>
    <w:rsid w:val="00C2697F"/>
    <w:rsid w:val="00C338B5"/>
    <w:rsid w:val="00C43B75"/>
    <w:rsid w:val="00C457B1"/>
    <w:rsid w:val="00C6790F"/>
    <w:rsid w:val="00CD40B3"/>
    <w:rsid w:val="00D51D92"/>
    <w:rsid w:val="00DB594D"/>
    <w:rsid w:val="00DD5B22"/>
    <w:rsid w:val="00DF2A4C"/>
    <w:rsid w:val="00DF6268"/>
    <w:rsid w:val="00E55D21"/>
    <w:rsid w:val="00E8474A"/>
    <w:rsid w:val="00EB1CAB"/>
    <w:rsid w:val="00EF1BCA"/>
    <w:rsid w:val="00F558D4"/>
    <w:rsid w:val="00F80BF0"/>
    <w:rsid w:val="00FA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0CB3E"/>
  <w15:chartTrackingRefBased/>
  <w15:docId w15:val="{BEA8C10D-F638-4BBD-BDB3-D91C79D4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586"/>
  </w:style>
  <w:style w:type="paragraph" w:styleId="Footer">
    <w:name w:val="footer"/>
    <w:basedOn w:val="Normal"/>
    <w:link w:val="FooterChar"/>
    <w:uiPriority w:val="99"/>
    <w:unhideWhenUsed/>
    <w:rsid w:val="00B74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586"/>
  </w:style>
  <w:style w:type="table" w:styleId="TableGrid">
    <w:name w:val="Table Grid"/>
    <w:basedOn w:val="TableNormal"/>
    <w:uiPriority w:val="59"/>
    <w:rsid w:val="00B74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973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00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C62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ic\OneDrive\Desktop\Application%20Form%20Navicrew%20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4AFEF-188C-4AB9-90AF-B7F290E7A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Form Navicrew 01</Template>
  <TotalTime>0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 Crew</dc:creator>
  <cp:keywords/>
  <dc:description/>
  <cp:lastModifiedBy>Navi Crew</cp:lastModifiedBy>
  <cp:revision>1</cp:revision>
  <cp:lastPrinted>2020-07-20T08:59:00Z</cp:lastPrinted>
  <dcterms:created xsi:type="dcterms:W3CDTF">2026-06-26T09:59:00Z</dcterms:created>
  <dcterms:modified xsi:type="dcterms:W3CDTF">2026-06-26T09:59:00Z</dcterms:modified>
</cp:coreProperties>
</file>